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0B3903" w:rsidRPr="00B1785B" w14:paraId="68DC5296" w14:textId="34C56824" w:rsidTr="4252283D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D0ED2" w14:textId="77777777" w:rsidR="000B3903" w:rsidRPr="00B1785B" w:rsidRDefault="000B3903" w:rsidP="007F164C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5193" w14:textId="5DC82812" w:rsidR="000B3903" w:rsidRPr="00B1785B" w:rsidRDefault="00D414D0" w:rsidP="00C8629B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Beboerhuset </w:t>
            </w:r>
          </w:p>
        </w:tc>
      </w:tr>
      <w:tr w:rsidR="000B3903" w:rsidRPr="00B1785B" w14:paraId="23FF5E93" w14:textId="680816DB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92AB1" w14:textId="77777777" w:rsidR="000B3903" w:rsidRPr="00B1785B" w:rsidRDefault="000B3903" w:rsidP="00C8629B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BF36" w14:textId="254CCF73" w:rsidR="000B3903" w:rsidRPr="00B1785B" w:rsidRDefault="4252283D" w:rsidP="00C8629B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 xml:space="preserve">Mandag den </w:t>
            </w:r>
            <w:r w:rsidR="00957AE3">
              <w:rPr>
                <w:sz w:val="24"/>
                <w:szCs w:val="24"/>
              </w:rPr>
              <w:t>2</w:t>
            </w:r>
            <w:r w:rsidR="00EC56DF">
              <w:rPr>
                <w:sz w:val="24"/>
                <w:szCs w:val="24"/>
              </w:rPr>
              <w:t>.</w:t>
            </w:r>
            <w:r w:rsidRPr="4252283D">
              <w:rPr>
                <w:sz w:val="24"/>
                <w:szCs w:val="24"/>
              </w:rPr>
              <w:t xml:space="preserve"> </w:t>
            </w:r>
            <w:r w:rsidR="00957AE3">
              <w:rPr>
                <w:sz w:val="24"/>
                <w:szCs w:val="24"/>
              </w:rPr>
              <w:t xml:space="preserve">September </w:t>
            </w:r>
            <w:r w:rsidRPr="4252283D">
              <w:rPr>
                <w:sz w:val="24"/>
                <w:szCs w:val="24"/>
              </w:rPr>
              <w:t>kl. 18:30-20.30</w:t>
            </w:r>
          </w:p>
        </w:tc>
      </w:tr>
    </w:tbl>
    <w:p w14:paraId="7EB4E807" w14:textId="77777777" w:rsidR="007F164C" w:rsidRPr="00B1785B" w:rsidRDefault="007F164C">
      <w:pPr>
        <w:rPr>
          <w:sz w:val="24"/>
          <w:szCs w:val="24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568"/>
        <w:gridCol w:w="8554"/>
      </w:tblGrid>
      <w:tr w:rsidR="00663A52" w:rsidRPr="00B1785B" w14:paraId="25B94692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59B0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AC9A" w14:textId="5A9C8F37" w:rsidR="00663A52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Mette, Anja, </w:t>
            </w:r>
            <w:r w:rsidR="00460818">
              <w:rPr>
                <w:sz w:val="24"/>
                <w:szCs w:val="24"/>
              </w:rPr>
              <w:t>Heidi,</w:t>
            </w:r>
            <w:r w:rsidRPr="00B1785B">
              <w:rPr>
                <w:sz w:val="24"/>
                <w:szCs w:val="24"/>
              </w:rPr>
              <w:t xml:space="preserve"> Bjarne</w:t>
            </w:r>
            <w:r w:rsidR="00B566A7" w:rsidRPr="00B1785B">
              <w:rPr>
                <w:sz w:val="24"/>
                <w:szCs w:val="24"/>
              </w:rPr>
              <w:t>,</w:t>
            </w:r>
            <w:r w:rsidR="00B407B3">
              <w:rPr>
                <w:sz w:val="24"/>
                <w:szCs w:val="24"/>
              </w:rPr>
              <w:t xml:space="preserve"> </w:t>
            </w:r>
            <w:r w:rsidR="00B566A7" w:rsidRPr="00B1785B">
              <w:rPr>
                <w:sz w:val="24"/>
                <w:szCs w:val="24"/>
              </w:rPr>
              <w:t>K</w:t>
            </w:r>
            <w:r w:rsidR="00460818">
              <w:rPr>
                <w:sz w:val="24"/>
                <w:szCs w:val="24"/>
              </w:rPr>
              <w:t>arsten</w:t>
            </w:r>
            <w:r w:rsidR="00671678">
              <w:rPr>
                <w:sz w:val="24"/>
                <w:szCs w:val="24"/>
              </w:rPr>
              <w:t>,</w:t>
            </w:r>
            <w:r w:rsidR="00957AE3">
              <w:rPr>
                <w:sz w:val="24"/>
                <w:szCs w:val="24"/>
              </w:rPr>
              <w:t xml:space="preserve"> </w:t>
            </w:r>
            <w:r w:rsidR="00671678">
              <w:rPr>
                <w:sz w:val="24"/>
                <w:szCs w:val="24"/>
              </w:rPr>
              <w:t>Gurli,</w:t>
            </w:r>
            <w:r w:rsidR="00957AE3">
              <w:rPr>
                <w:sz w:val="24"/>
                <w:szCs w:val="24"/>
              </w:rPr>
              <w:t xml:space="preserve"> </w:t>
            </w:r>
            <w:r w:rsidR="00671678">
              <w:rPr>
                <w:sz w:val="24"/>
                <w:szCs w:val="24"/>
              </w:rPr>
              <w:t>Tonni</w:t>
            </w:r>
          </w:p>
        </w:tc>
      </w:tr>
      <w:tr w:rsidR="00663A52" w:rsidRPr="00B1785B" w14:paraId="7C011539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1279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9814" w14:textId="11170D23" w:rsidR="00663A52" w:rsidRPr="00B1785B" w:rsidRDefault="00663A52">
            <w:pPr>
              <w:rPr>
                <w:sz w:val="24"/>
                <w:szCs w:val="24"/>
              </w:rPr>
            </w:pPr>
          </w:p>
        </w:tc>
      </w:tr>
      <w:tr w:rsidR="00663A52" w:rsidRPr="00B1785B" w14:paraId="2A38C427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235E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A22" w14:textId="5D265A49" w:rsidR="00663A52" w:rsidRPr="00B1785B" w:rsidRDefault="00E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663A52" w:rsidRPr="00B1785B" w14:paraId="04F0C3C0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D1ED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4F0E" w14:textId="6D4C13A6" w:rsidR="00663A52" w:rsidRPr="00B1785B" w:rsidRDefault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</w:t>
            </w:r>
          </w:p>
        </w:tc>
      </w:tr>
    </w:tbl>
    <w:p w14:paraId="23925360" w14:textId="77777777" w:rsidR="00663A52" w:rsidRPr="00B1785B" w:rsidRDefault="00663A52">
      <w:pPr>
        <w:rPr>
          <w:sz w:val="24"/>
          <w:szCs w:val="24"/>
        </w:rPr>
      </w:pPr>
    </w:p>
    <w:tbl>
      <w:tblPr>
        <w:tblStyle w:val="Tabel-Gitter"/>
        <w:tblW w:w="9347" w:type="dxa"/>
        <w:tblLook w:val="04A0" w:firstRow="1" w:lastRow="0" w:firstColumn="1" w:lastColumn="0" w:noHBand="0" w:noVBand="1"/>
      </w:tblPr>
      <w:tblGrid>
        <w:gridCol w:w="490"/>
        <w:gridCol w:w="1351"/>
        <w:gridCol w:w="2820"/>
        <w:gridCol w:w="4686"/>
      </w:tblGrid>
      <w:tr w:rsidR="00D414D0" w:rsidRPr="00B1785B" w14:paraId="1DD58466" w14:textId="77777777" w:rsidTr="4252283D">
        <w:trPr>
          <w:trHeight w:val="711"/>
        </w:trPr>
        <w:tc>
          <w:tcPr>
            <w:tcW w:w="49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54D5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4540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282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798C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68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CCC5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D414D0" w:rsidRPr="00B1785B" w14:paraId="38B2A7F0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06F0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7CF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DAE2" w14:textId="57F29058" w:rsidR="00D414D0" w:rsidRPr="00B1785B" w:rsidRDefault="00F4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fra </w:t>
            </w:r>
            <w:r w:rsidR="007156FC">
              <w:rPr>
                <w:sz w:val="24"/>
                <w:szCs w:val="24"/>
              </w:rPr>
              <w:t>Bjarne</w:t>
            </w:r>
            <w:r w:rsidR="00B07F74">
              <w:rPr>
                <w:sz w:val="24"/>
                <w:szCs w:val="24"/>
              </w:rPr>
              <w:t>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EF10E" w14:textId="51135C85" w:rsidR="00D414D0" w:rsidRPr="00B1785B" w:rsidRDefault="005B50E1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Bjarne har meldt afbud</w:t>
            </w:r>
          </w:p>
        </w:tc>
      </w:tr>
      <w:tr w:rsidR="00D414D0" w:rsidRPr="00B1785B" w14:paraId="15022BC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73C9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996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4A96F" w14:textId="5CB72215" w:rsidR="00187734" w:rsidRPr="00B1785B" w:rsidRDefault="001E0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 på havevandring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32F8C" w14:textId="77777777" w:rsidR="005878BB" w:rsidRDefault="005B50E1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har været 61 husstande der har fået en anmærkning. Det er lige mange nok!</w:t>
            </w:r>
          </w:p>
          <w:p w14:paraId="1C94D6D3" w14:textId="300CAC22" w:rsidR="006C4B51" w:rsidRPr="00B1785B" w:rsidRDefault="006C4B51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Beboere klager over manglende </w:t>
            </w:r>
            <w:r w:rsidR="00204B2C">
              <w:rPr>
                <w:sz w:val="24"/>
                <w:szCs w:val="24"/>
              </w:rPr>
              <w:t>vedligeholdelse af kanter og fjernelse af ukrudt</w:t>
            </w:r>
            <w:r w:rsidR="00F05049">
              <w:rPr>
                <w:sz w:val="24"/>
                <w:szCs w:val="24"/>
              </w:rPr>
              <w:t xml:space="preserve"> i bunden af Skovstjernevej, samt kastanievej</w:t>
            </w:r>
          </w:p>
        </w:tc>
      </w:tr>
      <w:tr w:rsidR="00D414D0" w:rsidRPr="00B1785B" w14:paraId="32C0A9D5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43F1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3EF1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87593" w14:textId="3DB2DE53" w:rsidR="009A7154" w:rsidRDefault="001E0C2D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Salg af stoffer</w:t>
            </w:r>
            <w:r w:rsidR="007A0E58">
              <w:rPr>
                <w:sz w:val="24"/>
                <w:szCs w:val="24"/>
              </w:rPr>
              <w:t xml:space="preserve"> ved fælleshuset</w:t>
            </w:r>
          </w:p>
          <w:p w14:paraId="1AD39EA6" w14:textId="77777777" w:rsidR="00671678" w:rsidRDefault="00F65777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Overvågning</w:t>
            </w:r>
          </w:p>
          <w:p w14:paraId="06F46FFB" w14:textId="0EF49706" w:rsidR="00512147" w:rsidRPr="00B1785B" w:rsidRDefault="00512147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Ekstra afdelingsmøde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4DDF9" w14:textId="45216701" w:rsidR="00BA3054" w:rsidRDefault="00C55B03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ønsker mere overvågning</w:t>
            </w:r>
            <w:r w:rsidR="002520E9">
              <w:rPr>
                <w:sz w:val="24"/>
                <w:szCs w:val="24"/>
              </w:rPr>
              <w:t xml:space="preserve"> af beboerhuset</w:t>
            </w:r>
            <w:r w:rsidR="0043322E">
              <w:rPr>
                <w:sz w:val="24"/>
                <w:szCs w:val="24"/>
              </w:rPr>
              <w:t>.</w:t>
            </w:r>
          </w:p>
          <w:p w14:paraId="35F1B8D5" w14:textId="77777777" w:rsidR="002520E9" w:rsidRDefault="002520E9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været i dialog med politiet.</w:t>
            </w:r>
          </w:p>
          <w:p w14:paraId="6A78AE39" w14:textId="353E58A3" w:rsidR="0013025D" w:rsidRPr="00B1785B" w:rsidRDefault="002B233D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Karsten </w:t>
            </w:r>
            <w:r w:rsidR="007235F3">
              <w:rPr>
                <w:sz w:val="24"/>
                <w:szCs w:val="24"/>
              </w:rPr>
              <w:t>Heidi g</w:t>
            </w:r>
            <w:r w:rsidR="002F68FB">
              <w:rPr>
                <w:sz w:val="24"/>
                <w:szCs w:val="24"/>
              </w:rPr>
              <w:t>ø</w:t>
            </w:r>
            <w:r w:rsidR="007235F3">
              <w:rPr>
                <w:sz w:val="24"/>
                <w:szCs w:val="24"/>
              </w:rPr>
              <w:t>r klar til mødet</w:t>
            </w:r>
          </w:p>
        </w:tc>
      </w:tr>
      <w:tr w:rsidR="00B1785B" w:rsidRPr="005872BB" w14:paraId="335C7FED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659E" w14:textId="06161E55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15EB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CC910" w14:textId="693F2619" w:rsidR="00671678" w:rsidRPr="00B1785B" w:rsidRDefault="00F65777" w:rsidP="007A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trailergård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A4BD8" w14:textId="1227B74E" w:rsidR="003166AB" w:rsidRPr="005872BB" w:rsidRDefault="00A5591E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Træværk skal laves ved trailergård</w:t>
            </w:r>
          </w:p>
        </w:tc>
      </w:tr>
      <w:tr w:rsidR="00B1785B" w:rsidRPr="00B1785B" w14:paraId="2EE6E462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4A94" w14:textId="49C0A8F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D825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855A9" w14:textId="77777777" w:rsidR="00B1785B" w:rsidRDefault="003F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Indkommende sager</w:t>
            </w:r>
            <w:r w:rsidR="00310704">
              <w:rPr>
                <w:sz w:val="24"/>
                <w:szCs w:val="24"/>
              </w:rPr>
              <w:t xml:space="preserve"> (personlige)</w:t>
            </w:r>
          </w:p>
          <w:p w14:paraId="4418EF1D" w14:textId="7961466E" w:rsidR="00BE0A10" w:rsidRPr="00B1785B" w:rsidRDefault="00BE0A10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DE30E" w14:textId="77777777" w:rsidR="00B1785B" w:rsidRDefault="0035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Gurli har trukket sig fra bestyrelsen</w:t>
            </w:r>
          </w:p>
          <w:p w14:paraId="3A767D4D" w14:textId="77777777" w:rsidR="003512B7" w:rsidRDefault="0035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indtræder i bestyrelsen</w:t>
            </w:r>
          </w:p>
          <w:p w14:paraId="0B9A060D" w14:textId="100C6FBB" w:rsidR="00735079" w:rsidRPr="00B1785B" w:rsidRDefault="00735079">
            <w:pPr>
              <w:rPr>
                <w:sz w:val="24"/>
                <w:szCs w:val="24"/>
              </w:rPr>
            </w:pPr>
          </w:p>
        </w:tc>
      </w:tr>
      <w:tr w:rsidR="00B1785B" w:rsidRPr="00B1785B" w14:paraId="5F5E18F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2CB8" w14:textId="133B851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D7247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C2B2" w14:textId="7FA051F2" w:rsidR="00B1785B" w:rsidRPr="00B1785B" w:rsidRDefault="00B0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DDAC2" w14:textId="0EB6F553" w:rsidR="00B1785B" w:rsidRDefault="003A7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1 august, </w:t>
            </w:r>
            <w:r w:rsidR="001678AF">
              <w:rPr>
                <w:sz w:val="24"/>
                <w:szCs w:val="24"/>
              </w:rPr>
              <w:t xml:space="preserve">vil udlejning af </w:t>
            </w:r>
            <w:r w:rsidR="00785F19">
              <w:rPr>
                <w:sz w:val="24"/>
                <w:szCs w:val="24"/>
              </w:rPr>
              <w:t>beboerhus</w:t>
            </w:r>
            <w:r w:rsidR="00E22452">
              <w:rPr>
                <w:sz w:val="24"/>
                <w:szCs w:val="24"/>
              </w:rPr>
              <w:t>, og depositum blive lagt sammen til et beløb ved reservering.</w:t>
            </w:r>
          </w:p>
          <w:p w14:paraId="62AECAE5" w14:textId="77777777" w:rsidR="00E22452" w:rsidRDefault="0012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Depositum</w:t>
            </w:r>
            <w:r w:rsidR="00E22452">
              <w:rPr>
                <w:sz w:val="24"/>
                <w:szCs w:val="24"/>
              </w:rPr>
              <w:t xml:space="preserve"> vil blive</w:t>
            </w:r>
            <w:r>
              <w:rPr>
                <w:sz w:val="24"/>
                <w:szCs w:val="24"/>
              </w:rPr>
              <w:t xml:space="preserve"> tilbageført, via bankkonto efter </w:t>
            </w:r>
            <w:r w:rsidR="00785F19">
              <w:rPr>
                <w:sz w:val="24"/>
                <w:szCs w:val="24"/>
              </w:rPr>
              <w:t>udlejning.</w:t>
            </w:r>
            <w:r>
              <w:rPr>
                <w:sz w:val="24"/>
                <w:szCs w:val="24"/>
              </w:rPr>
              <w:t xml:space="preserve"> </w:t>
            </w:r>
          </w:p>
          <w:p w14:paraId="432AE348" w14:textId="725F79A7" w:rsidR="00B14B9B" w:rsidRPr="00B1785B" w:rsidRDefault="00946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støvsuger til beboerhuset ønskes</w:t>
            </w:r>
          </w:p>
        </w:tc>
      </w:tr>
      <w:tr w:rsidR="00530285" w:rsidRPr="00B1785B" w14:paraId="5DD0D231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A9EC" w14:textId="77777777" w:rsidR="00530285" w:rsidRPr="00B1785B" w:rsidRDefault="00530285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4D2" w14:textId="77777777" w:rsidR="00530285" w:rsidRPr="00B1785B" w:rsidRDefault="0053028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84E12" w14:textId="4474ABA6" w:rsidR="00530285" w:rsidRPr="00B1785B" w:rsidRDefault="00530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Bordet rund</w:t>
            </w:r>
            <w:r w:rsidR="00B72B39">
              <w:rPr>
                <w:sz w:val="24"/>
                <w:szCs w:val="24"/>
              </w:rPr>
              <w:t>t</w:t>
            </w:r>
            <w:r w:rsidR="00B07F74">
              <w:rPr>
                <w:sz w:val="24"/>
                <w:szCs w:val="24"/>
              </w:rPr>
              <w:t>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884C0" w14:textId="77777777" w:rsidR="00530285" w:rsidRDefault="00E82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Stenmel til petanque baner</w:t>
            </w:r>
            <w:r w:rsidR="00A839B0">
              <w:rPr>
                <w:sz w:val="24"/>
                <w:szCs w:val="24"/>
              </w:rPr>
              <w:t xml:space="preserve"> </w:t>
            </w:r>
          </w:p>
          <w:p w14:paraId="0357E3F5" w14:textId="2175ABF9" w:rsidR="00A839B0" w:rsidRPr="00B1785B" w:rsidRDefault="00A8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Indhentet tilbud</w:t>
            </w:r>
          </w:p>
        </w:tc>
      </w:tr>
      <w:tr w:rsidR="00D414D0" w:rsidRPr="00B1785B" w14:paraId="538E19EA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9EE" w14:textId="5F0188EF" w:rsidR="00D414D0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7</w:t>
            </w:r>
            <w:r w:rsidR="00D414D0" w:rsidRPr="00B178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CB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9BA92" w14:textId="77777777" w:rsidR="00D414D0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>Evt.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6F3DF" w14:textId="79F7DB89" w:rsidR="00D414D0" w:rsidRDefault="4252283D" w:rsidP="4252283D">
            <w:pPr>
              <w:rPr>
                <w:b/>
                <w:bCs/>
                <w:sz w:val="24"/>
                <w:szCs w:val="24"/>
                <w:u w:val="single"/>
              </w:rPr>
            </w:pPr>
            <w:r w:rsidRPr="4252283D">
              <w:rPr>
                <w:sz w:val="24"/>
                <w:szCs w:val="24"/>
              </w:rPr>
              <w:t xml:space="preserve"> </w:t>
            </w:r>
          </w:p>
          <w:p w14:paraId="69072E74" w14:textId="32B4F737" w:rsidR="00124403" w:rsidRPr="00B1785B" w:rsidRDefault="00124403">
            <w:pPr>
              <w:rPr>
                <w:sz w:val="24"/>
                <w:szCs w:val="24"/>
              </w:rPr>
            </w:pPr>
          </w:p>
        </w:tc>
      </w:tr>
    </w:tbl>
    <w:p w14:paraId="2FC43DA1" w14:textId="12C0D084" w:rsidR="007F7A8A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Med venlig hilsen</w:t>
      </w:r>
    </w:p>
    <w:p w14:paraId="0E35C912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FFB8C83" w14:textId="7890309B" w:rsidR="00D414D0" w:rsidRPr="00B1785B" w:rsidRDefault="009E05F8" w:rsidP="00F96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p w14:paraId="4645D64E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7D07BB1F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23FDBD9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7FEFA4A0" w14:textId="2B4776FC" w:rsidR="00D414D0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Husk at melde afbud</w:t>
      </w:r>
    </w:p>
    <w:p w14:paraId="167D1C23" w14:textId="77777777" w:rsidR="006505EF" w:rsidRPr="00B1785B" w:rsidRDefault="006505EF" w:rsidP="00DF3F2D">
      <w:pPr>
        <w:pStyle w:val="Brdtekst"/>
        <w:rPr>
          <w:sz w:val="24"/>
          <w:szCs w:val="24"/>
        </w:rPr>
      </w:pPr>
    </w:p>
    <w:sectPr w:rsidR="006505EF" w:rsidRPr="00B1785B" w:rsidSect="006F4D65">
      <w:headerReference w:type="default" r:id="rId11"/>
      <w:footerReference w:type="defaul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7BF9" w14:textId="77777777" w:rsidR="00325189" w:rsidRDefault="00325189" w:rsidP="005710B1">
      <w:r>
        <w:separator/>
      </w:r>
    </w:p>
  </w:endnote>
  <w:endnote w:type="continuationSeparator" w:id="0">
    <w:p w14:paraId="48081169" w14:textId="77777777" w:rsidR="00325189" w:rsidRDefault="0032518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2BC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5D19698" wp14:editId="648B22A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89924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BD4DEA" wp14:editId="2162DD68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0EE1F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8D498A0" wp14:editId="3EF014A8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3302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6BF92BE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CBDD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54567" wp14:editId="31544820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C3A65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5FC6F3" wp14:editId="3A600B2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40A9C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198BDD3" wp14:editId="2BB6F54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F305" w14:textId="77777777" w:rsidR="00325189" w:rsidRDefault="00325189" w:rsidP="005710B1">
      <w:r>
        <w:separator/>
      </w:r>
    </w:p>
  </w:footnote>
  <w:footnote w:type="continuationSeparator" w:id="0">
    <w:p w14:paraId="2315C962" w14:textId="77777777" w:rsidR="00325189" w:rsidRDefault="0032518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C70D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D28FBD" wp14:editId="3AE1141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CC0" w14:textId="486C0E59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0B3903">
                            <w:t>i AFD. 182-1 Skovparken</w:t>
                          </w:r>
                        </w:p>
                        <w:p w14:paraId="2911D350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8FB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24ECBCC0" w14:textId="486C0E59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0B3903">
                      <w:t>i AFD. 182-1 Skovparken</w:t>
                    </w:r>
                  </w:p>
                  <w:p w14:paraId="2911D350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7CD56D4" wp14:editId="4B88E8FE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14EA6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5F3A47" wp14:editId="064BA61D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FCD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F3A47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75FFCDB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3064BA" wp14:editId="1E95044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D26B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3064BA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608ED26B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3176">
    <w:abstractNumId w:val="9"/>
  </w:num>
  <w:num w:numId="2" w16cid:durableId="1564634997">
    <w:abstractNumId w:val="7"/>
  </w:num>
  <w:num w:numId="3" w16cid:durableId="735055039">
    <w:abstractNumId w:val="6"/>
  </w:num>
  <w:num w:numId="4" w16cid:durableId="559248325">
    <w:abstractNumId w:val="5"/>
  </w:num>
  <w:num w:numId="5" w16cid:durableId="814180906">
    <w:abstractNumId w:val="4"/>
  </w:num>
  <w:num w:numId="6" w16cid:durableId="1433354415">
    <w:abstractNumId w:val="8"/>
  </w:num>
  <w:num w:numId="7" w16cid:durableId="1612979651">
    <w:abstractNumId w:val="3"/>
  </w:num>
  <w:num w:numId="8" w16cid:durableId="2136023610">
    <w:abstractNumId w:val="2"/>
  </w:num>
  <w:num w:numId="9" w16cid:durableId="894242147">
    <w:abstractNumId w:val="1"/>
  </w:num>
  <w:num w:numId="10" w16cid:durableId="724332387">
    <w:abstractNumId w:val="0"/>
  </w:num>
  <w:num w:numId="11" w16cid:durableId="85445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3"/>
    <w:rsid w:val="000051CF"/>
    <w:rsid w:val="00006470"/>
    <w:rsid w:val="000077D8"/>
    <w:rsid w:val="00014B1B"/>
    <w:rsid w:val="00016B2A"/>
    <w:rsid w:val="00020BDC"/>
    <w:rsid w:val="00025C2A"/>
    <w:rsid w:val="00025D05"/>
    <w:rsid w:val="00031045"/>
    <w:rsid w:val="0003146F"/>
    <w:rsid w:val="00044881"/>
    <w:rsid w:val="000531E6"/>
    <w:rsid w:val="0007185F"/>
    <w:rsid w:val="0007542F"/>
    <w:rsid w:val="00084F84"/>
    <w:rsid w:val="00085289"/>
    <w:rsid w:val="0009285E"/>
    <w:rsid w:val="000967B3"/>
    <w:rsid w:val="000A23B7"/>
    <w:rsid w:val="000A52BB"/>
    <w:rsid w:val="000B3903"/>
    <w:rsid w:val="000B5845"/>
    <w:rsid w:val="000D775B"/>
    <w:rsid w:val="000D78FB"/>
    <w:rsid w:val="000F5BC5"/>
    <w:rsid w:val="00101BAA"/>
    <w:rsid w:val="00103740"/>
    <w:rsid w:val="00115E3E"/>
    <w:rsid w:val="001205F0"/>
    <w:rsid w:val="00124403"/>
    <w:rsid w:val="001262F3"/>
    <w:rsid w:val="0013025D"/>
    <w:rsid w:val="00135704"/>
    <w:rsid w:val="00152D8D"/>
    <w:rsid w:val="001541A7"/>
    <w:rsid w:val="0016544C"/>
    <w:rsid w:val="001678AF"/>
    <w:rsid w:val="00170F10"/>
    <w:rsid w:val="00187734"/>
    <w:rsid w:val="00196E49"/>
    <w:rsid w:val="00197388"/>
    <w:rsid w:val="001B4AC7"/>
    <w:rsid w:val="001C272B"/>
    <w:rsid w:val="001D351A"/>
    <w:rsid w:val="001D5F01"/>
    <w:rsid w:val="001E0C2D"/>
    <w:rsid w:val="001E128E"/>
    <w:rsid w:val="002010D9"/>
    <w:rsid w:val="00201734"/>
    <w:rsid w:val="00204B2C"/>
    <w:rsid w:val="002166C1"/>
    <w:rsid w:val="00235FE8"/>
    <w:rsid w:val="00236CF6"/>
    <w:rsid w:val="0024217C"/>
    <w:rsid w:val="00246C33"/>
    <w:rsid w:val="00250599"/>
    <w:rsid w:val="00250AEC"/>
    <w:rsid w:val="002520E9"/>
    <w:rsid w:val="00254126"/>
    <w:rsid w:val="00255668"/>
    <w:rsid w:val="00255AD7"/>
    <w:rsid w:val="002577DC"/>
    <w:rsid w:val="00260B46"/>
    <w:rsid w:val="00260B8A"/>
    <w:rsid w:val="00274CDD"/>
    <w:rsid w:val="0027723E"/>
    <w:rsid w:val="00293B4E"/>
    <w:rsid w:val="002B233D"/>
    <w:rsid w:val="002B41E8"/>
    <w:rsid w:val="002C1249"/>
    <w:rsid w:val="002C20B9"/>
    <w:rsid w:val="002C61C5"/>
    <w:rsid w:val="002C6C26"/>
    <w:rsid w:val="002D3416"/>
    <w:rsid w:val="002D7B48"/>
    <w:rsid w:val="002F541B"/>
    <w:rsid w:val="002F68FB"/>
    <w:rsid w:val="00303BF2"/>
    <w:rsid w:val="003048CF"/>
    <w:rsid w:val="00310704"/>
    <w:rsid w:val="00310ECC"/>
    <w:rsid w:val="0031328D"/>
    <w:rsid w:val="0031332E"/>
    <w:rsid w:val="003166AB"/>
    <w:rsid w:val="0031789E"/>
    <w:rsid w:val="00317A26"/>
    <w:rsid w:val="00321B2F"/>
    <w:rsid w:val="00325189"/>
    <w:rsid w:val="00327DFA"/>
    <w:rsid w:val="00336231"/>
    <w:rsid w:val="003408F7"/>
    <w:rsid w:val="003512B7"/>
    <w:rsid w:val="00365E34"/>
    <w:rsid w:val="00370C5C"/>
    <w:rsid w:val="00377CCD"/>
    <w:rsid w:val="00381896"/>
    <w:rsid w:val="003A3B8C"/>
    <w:rsid w:val="003A4E61"/>
    <w:rsid w:val="003A6F2B"/>
    <w:rsid w:val="003A7934"/>
    <w:rsid w:val="003C3AFF"/>
    <w:rsid w:val="003C5B17"/>
    <w:rsid w:val="003C74DD"/>
    <w:rsid w:val="003F021E"/>
    <w:rsid w:val="003F14E1"/>
    <w:rsid w:val="003F6259"/>
    <w:rsid w:val="004048BA"/>
    <w:rsid w:val="00422125"/>
    <w:rsid w:val="004254B1"/>
    <w:rsid w:val="004261AF"/>
    <w:rsid w:val="004279DA"/>
    <w:rsid w:val="00427EEB"/>
    <w:rsid w:val="004316B7"/>
    <w:rsid w:val="0043322E"/>
    <w:rsid w:val="00433B5C"/>
    <w:rsid w:val="00447F49"/>
    <w:rsid w:val="00450DF7"/>
    <w:rsid w:val="00453794"/>
    <w:rsid w:val="00460818"/>
    <w:rsid w:val="004926D9"/>
    <w:rsid w:val="004978DA"/>
    <w:rsid w:val="004A5751"/>
    <w:rsid w:val="004B5D0C"/>
    <w:rsid w:val="004B5FBF"/>
    <w:rsid w:val="004C6E10"/>
    <w:rsid w:val="004D0E00"/>
    <w:rsid w:val="004D14A7"/>
    <w:rsid w:val="004D7AD8"/>
    <w:rsid w:val="004E58EC"/>
    <w:rsid w:val="004F11E6"/>
    <w:rsid w:val="004F713C"/>
    <w:rsid w:val="00502CFC"/>
    <w:rsid w:val="00511B46"/>
    <w:rsid w:val="00512147"/>
    <w:rsid w:val="00517AF6"/>
    <w:rsid w:val="00524586"/>
    <w:rsid w:val="00525956"/>
    <w:rsid w:val="00527030"/>
    <w:rsid w:val="00530285"/>
    <w:rsid w:val="0053235B"/>
    <w:rsid w:val="00532A13"/>
    <w:rsid w:val="00534271"/>
    <w:rsid w:val="00534E63"/>
    <w:rsid w:val="0053504C"/>
    <w:rsid w:val="0056324D"/>
    <w:rsid w:val="00565725"/>
    <w:rsid w:val="0057094D"/>
    <w:rsid w:val="005710B1"/>
    <w:rsid w:val="00581314"/>
    <w:rsid w:val="005816FA"/>
    <w:rsid w:val="005872BB"/>
    <w:rsid w:val="005878BB"/>
    <w:rsid w:val="00587B12"/>
    <w:rsid w:val="005A4E06"/>
    <w:rsid w:val="005B21A2"/>
    <w:rsid w:val="005B50E1"/>
    <w:rsid w:val="005D5DBD"/>
    <w:rsid w:val="006002DC"/>
    <w:rsid w:val="00603D86"/>
    <w:rsid w:val="00624516"/>
    <w:rsid w:val="006505EF"/>
    <w:rsid w:val="00657DC2"/>
    <w:rsid w:val="00663A52"/>
    <w:rsid w:val="00670797"/>
    <w:rsid w:val="00671678"/>
    <w:rsid w:val="00685F29"/>
    <w:rsid w:val="00686BBA"/>
    <w:rsid w:val="00690297"/>
    <w:rsid w:val="006B7C88"/>
    <w:rsid w:val="006C4B51"/>
    <w:rsid w:val="006C51DE"/>
    <w:rsid w:val="006C5807"/>
    <w:rsid w:val="006E7310"/>
    <w:rsid w:val="006E7826"/>
    <w:rsid w:val="006F02D3"/>
    <w:rsid w:val="006F3690"/>
    <w:rsid w:val="006F4D65"/>
    <w:rsid w:val="00700A8A"/>
    <w:rsid w:val="007048AA"/>
    <w:rsid w:val="007062B6"/>
    <w:rsid w:val="00714F63"/>
    <w:rsid w:val="007156FC"/>
    <w:rsid w:val="0072210A"/>
    <w:rsid w:val="007235F3"/>
    <w:rsid w:val="0072386D"/>
    <w:rsid w:val="00733F8B"/>
    <w:rsid w:val="00735079"/>
    <w:rsid w:val="00745AB1"/>
    <w:rsid w:val="00751E09"/>
    <w:rsid w:val="007562CB"/>
    <w:rsid w:val="007569DB"/>
    <w:rsid w:val="00756A70"/>
    <w:rsid w:val="007760E7"/>
    <w:rsid w:val="00785464"/>
    <w:rsid w:val="00785F19"/>
    <w:rsid w:val="0079512A"/>
    <w:rsid w:val="007A0E58"/>
    <w:rsid w:val="007A3075"/>
    <w:rsid w:val="007B3CE8"/>
    <w:rsid w:val="007C10AB"/>
    <w:rsid w:val="007C1DF0"/>
    <w:rsid w:val="007C679B"/>
    <w:rsid w:val="007D55D0"/>
    <w:rsid w:val="007E0082"/>
    <w:rsid w:val="007E11A2"/>
    <w:rsid w:val="007E4CBF"/>
    <w:rsid w:val="007F0847"/>
    <w:rsid w:val="007F164C"/>
    <w:rsid w:val="007F7A8A"/>
    <w:rsid w:val="00804DD2"/>
    <w:rsid w:val="0081232C"/>
    <w:rsid w:val="00814CEA"/>
    <w:rsid w:val="00816239"/>
    <w:rsid w:val="00820CB2"/>
    <w:rsid w:val="00821839"/>
    <w:rsid w:val="00822AAC"/>
    <w:rsid w:val="00844BB2"/>
    <w:rsid w:val="00847A6E"/>
    <w:rsid w:val="00850262"/>
    <w:rsid w:val="00850AE2"/>
    <w:rsid w:val="00875626"/>
    <w:rsid w:val="00884A80"/>
    <w:rsid w:val="008862B2"/>
    <w:rsid w:val="00890A6C"/>
    <w:rsid w:val="00895E14"/>
    <w:rsid w:val="008A2941"/>
    <w:rsid w:val="008B01E6"/>
    <w:rsid w:val="008B0E8E"/>
    <w:rsid w:val="008B539A"/>
    <w:rsid w:val="008B58D5"/>
    <w:rsid w:val="008B7E4A"/>
    <w:rsid w:val="008D4569"/>
    <w:rsid w:val="008E0A84"/>
    <w:rsid w:val="008E30D9"/>
    <w:rsid w:val="008F24E0"/>
    <w:rsid w:val="009025C5"/>
    <w:rsid w:val="00910DF7"/>
    <w:rsid w:val="009256A7"/>
    <w:rsid w:val="0093490E"/>
    <w:rsid w:val="00943587"/>
    <w:rsid w:val="00943BE2"/>
    <w:rsid w:val="009465F9"/>
    <w:rsid w:val="00950C02"/>
    <w:rsid w:val="00957AE3"/>
    <w:rsid w:val="00965753"/>
    <w:rsid w:val="00967971"/>
    <w:rsid w:val="00970B54"/>
    <w:rsid w:val="00971CE1"/>
    <w:rsid w:val="00973EDD"/>
    <w:rsid w:val="00985876"/>
    <w:rsid w:val="00985A3A"/>
    <w:rsid w:val="00987CA1"/>
    <w:rsid w:val="00995DC9"/>
    <w:rsid w:val="009A5220"/>
    <w:rsid w:val="009A7154"/>
    <w:rsid w:val="009D46B5"/>
    <w:rsid w:val="009E05F8"/>
    <w:rsid w:val="009F7C89"/>
    <w:rsid w:val="00A0608F"/>
    <w:rsid w:val="00A128B7"/>
    <w:rsid w:val="00A1292F"/>
    <w:rsid w:val="00A12B90"/>
    <w:rsid w:val="00A31E14"/>
    <w:rsid w:val="00A34410"/>
    <w:rsid w:val="00A505F1"/>
    <w:rsid w:val="00A534D7"/>
    <w:rsid w:val="00A53B93"/>
    <w:rsid w:val="00A5591E"/>
    <w:rsid w:val="00A56424"/>
    <w:rsid w:val="00A5744D"/>
    <w:rsid w:val="00A80845"/>
    <w:rsid w:val="00A839B0"/>
    <w:rsid w:val="00A8469A"/>
    <w:rsid w:val="00AA0EBB"/>
    <w:rsid w:val="00AA54A9"/>
    <w:rsid w:val="00AC5F00"/>
    <w:rsid w:val="00AD1460"/>
    <w:rsid w:val="00AD1BC4"/>
    <w:rsid w:val="00AE3BC6"/>
    <w:rsid w:val="00AE751A"/>
    <w:rsid w:val="00AF7318"/>
    <w:rsid w:val="00B04A55"/>
    <w:rsid w:val="00B07F74"/>
    <w:rsid w:val="00B125C1"/>
    <w:rsid w:val="00B14B9B"/>
    <w:rsid w:val="00B15122"/>
    <w:rsid w:val="00B1785B"/>
    <w:rsid w:val="00B32840"/>
    <w:rsid w:val="00B36BF2"/>
    <w:rsid w:val="00B4024E"/>
    <w:rsid w:val="00B404D8"/>
    <w:rsid w:val="00B407B3"/>
    <w:rsid w:val="00B46859"/>
    <w:rsid w:val="00B475E3"/>
    <w:rsid w:val="00B553FC"/>
    <w:rsid w:val="00B566A7"/>
    <w:rsid w:val="00B61CCB"/>
    <w:rsid w:val="00B62214"/>
    <w:rsid w:val="00B72B39"/>
    <w:rsid w:val="00B73219"/>
    <w:rsid w:val="00B8441B"/>
    <w:rsid w:val="00B96E8F"/>
    <w:rsid w:val="00BA3054"/>
    <w:rsid w:val="00BA48ED"/>
    <w:rsid w:val="00BB120F"/>
    <w:rsid w:val="00BB1E46"/>
    <w:rsid w:val="00BB5927"/>
    <w:rsid w:val="00BC2F00"/>
    <w:rsid w:val="00BD5ACD"/>
    <w:rsid w:val="00BD7AD6"/>
    <w:rsid w:val="00BE0A10"/>
    <w:rsid w:val="00BF48C0"/>
    <w:rsid w:val="00BF4CBE"/>
    <w:rsid w:val="00C11FC5"/>
    <w:rsid w:val="00C1525E"/>
    <w:rsid w:val="00C222ED"/>
    <w:rsid w:val="00C23F44"/>
    <w:rsid w:val="00C2598E"/>
    <w:rsid w:val="00C274D0"/>
    <w:rsid w:val="00C45C12"/>
    <w:rsid w:val="00C5206E"/>
    <w:rsid w:val="00C521A9"/>
    <w:rsid w:val="00C55B03"/>
    <w:rsid w:val="00C60F40"/>
    <w:rsid w:val="00C62BE4"/>
    <w:rsid w:val="00C80354"/>
    <w:rsid w:val="00C8554E"/>
    <w:rsid w:val="00C85C12"/>
    <w:rsid w:val="00C940DE"/>
    <w:rsid w:val="00C977D9"/>
    <w:rsid w:val="00CA0B10"/>
    <w:rsid w:val="00CA5B53"/>
    <w:rsid w:val="00CA7D0B"/>
    <w:rsid w:val="00CB0525"/>
    <w:rsid w:val="00CC456F"/>
    <w:rsid w:val="00CE5589"/>
    <w:rsid w:val="00D1172B"/>
    <w:rsid w:val="00D2092C"/>
    <w:rsid w:val="00D24380"/>
    <w:rsid w:val="00D24E9E"/>
    <w:rsid w:val="00D41332"/>
    <w:rsid w:val="00D414D0"/>
    <w:rsid w:val="00D50616"/>
    <w:rsid w:val="00D51634"/>
    <w:rsid w:val="00D651F3"/>
    <w:rsid w:val="00D662F1"/>
    <w:rsid w:val="00D72D7A"/>
    <w:rsid w:val="00D77689"/>
    <w:rsid w:val="00D91828"/>
    <w:rsid w:val="00DA18E7"/>
    <w:rsid w:val="00DB0B9A"/>
    <w:rsid w:val="00DC0DC9"/>
    <w:rsid w:val="00DC769E"/>
    <w:rsid w:val="00DD79C0"/>
    <w:rsid w:val="00DD7AEC"/>
    <w:rsid w:val="00DF3F2D"/>
    <w:rsid w:val="00DF6BEE"/>
    <w:rsid w:val="00E02C20"/>
    <w:rsid w:val="00E20579"/>
    <w:rsid w:val="00E22452"/>
    <w:rsid w:val="00E25076"/>
    <w:rsid w:val="00E33423"/>
    <w:rsid w:val="00E33C2F"/>
    <w:rsid w:val="00E37EB7"/>
    <w:rsid w:val="00E42257"/>
    <w:rsid w:val="00E54AC0"/>
    <w:rsid w:val="00E8229B"/>
    <w:rsid w:val="00E86BC3"/>
    <w:rsid w:val="00E950EE"/>
    <w:rsid w:val="00EA1212"/>
    <w:rsid w:val="00EA2CF6"/>
    <w:rsid w:val="00EC1477"/>
    <w:rsid w:val="00EC3923"/>
    <w:rsid w:val="00EC56DF"/>
    <w:rsid w:val="00EC6544"/>
    <w:rsid w:val="00ED2E6B"/>
    <w:rsid w:val="00ED3379"/>
    <w:rsid w:val="00ED7500"/>
    <w:rsid w:val="00EE106A"/>
    <w:rsid w:val="00EE74F0"/>
    <w:rsid w:val="00EF6C38"/>
    <w:rsid w:val="00F02C89"/>
    <w:rsid w:val="00F05049"/>
    <w:rsid w:val="00F05DF2"/>
    <w:rsid w:val="00F1351B"/>
    <w:rsid w:val="00F229B5"/>
    <w:rsid w:val="00F406BF"/>
    <w:rsid w:val="00F44410"/>
    <w:rsid w:val="00F47992"/>
    <w:rsid w:val="00F47B5D"/>
    <w:rsid w:val="00F51ECE"/>
    <w:rsid w:val="00F5728F"/>
    <w:rsid w:val="00F65777"/>
    <w:rsid w:val="00F764DA"/>
    <w:rsid w:val="00F8759C"/>
    <w:rsid w:val="00F87BAF"/>
    <w:rsid w:val="00F918F0"/>
    <w:rsid w:val="00F964AA"/>
    <w:rsid w:val="00FB5C8B"/>
    <w:rsid w:val="00FC72B7"/>
    <w:rsid w:val="00FD602B"/>
    <w:rsid w:val="00FE51BE"/>
    <w:rsid w:val="00FF17B6"/>
    <w:rsid w:val="00FF39CC"/>
    <w:rsid w:val="00FF60D0"/>
    <w:rsid w:val="026DA469"/>
    <w:rsid w:val="03A3D4BB"/>
    <w:rsid w:val="0613156E"/>
    <w:rsid w:val="08DD049F"/>
    <w:rsid w:val="09365C55"/>
    <w:rsid w:val="0BCA8519"/>
    <w:rsid w:val="128C5186"/>
    <w:rsid w:val="15A84246"/>
    <w:rsid w:val="1F3D0C06"/>
    <w:rsid w:val="2777CA6D"/>
    <w:rsid w:val="279787AD"/>
    <w:rsid w:val="287A3095"/>
    <w:rsid w:val="2A41A91F"/>
    <w:rsid w:val="2C728FDF"/>
    <w:rsid w:val="303AF370"/>
    <w:rsid w:val="32D5D795"/>
    <w:rsid w:val="33B299E5"/>
    <w:rsid w:val="33E3733D"/>
    <w:rsid w:val="343CFC2B"/>
    <w:rsid w:val="3798C526"/>
    <w:rsid w:val="3F30DFD6"/>
    <w:rsid w:val="400F1B8C"/>
    <w:rsid w:val="4252283D"/>
    <w:rsid w:val="4A1F617F"/>
    <w:rsid w:val="4F7BDE44"/>
    <w:rsid w:val="537E3B5E"/>
    <w:rsid w:val="55500368"/>
    <w:rsid w:val="59EB42A3"/>
    <w:rsid w:val="5AC270A2"/>
    <w:rsid w:val="5C8B2896"/>
    <w:rsid w:val="5E22E30C"/>
    <w:rsid w:val="6B1C486E"/>
    <w:rsid w:val="6BA0A043"/>
    <w:rsid w:val="6CBFB4DA"/>
    <w:rsid w:val="70985A02"/>
    <w:rsid w:val="71635CB2"/>
    <w:rsid w:val="798E2AC4"/>
    <w:rsid w:val="7C77DD1D"/>
    <w:rsid w:val="7F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C037FE5"/>
  <w15:docId w15:val="{402710CE-C2C5-40C6-A718-8C17558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Ryding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8dbb-3792-4309-a068-cff0a6b84d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1D30FB0BAF744A680279008C72685" ma:contentTypeVersion="16" ma:contentTypeDescription="Opret et nyt dokument." ma:contentTypeScope="" ma:versionID="47d57cb18dc0ea8b29ab56da7edc8987">
  <xsd:schema xmlns:xsd="http://www.w3.org/2001/XMLSchema" xmlns:xs="http://www.w3.org/2001/XMLSchema" xmlns:p="http://schemas.microsoft.com/office/2006/metadata/properties" xmlns:ns3="d53c8dbb-3792-4309-a068-cff0a6b84dbc" xmlns:ns4="21267230-e0ec-4a5c-aaf0-b36da34b349b" targetNamespace="http://schemas.microsoft.com/office/2006/metadata/properties" ma:root="true" ma:fieldsID="e52d08c30a781b533486f61c71a5280d" ns3:_="" ns4:_="">
    <xsd:import namespace="d53c8dbb-3792-4309-a068-cff0a6b84dbc"/>
    <xsd:import namespace="21267230-e0ec-4a5c-aaf0-b36da34b3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8dbb-3792-4309-a068-cff0a6b84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7230-e0ec-4a5c-aaf0-b36da34b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8E3D2-2421-48E9-BEE7-CEF0B82653BA}">
  <ds:schemaRefs>
    <ds:schemaRef ds:uri="http://schemas.microsoft.com/office/2006/metadata/properties"/>
    <ds:schemaRef ds:uri="http://schemas.microsoft.com/office/infopath/2007/PartnerControls"/>
    <ds:schemaRef ds:uri="d53c8dbb-3792-4309-a068-cff0a6b84dbc"/>
  </ds:schemaRefs>
</ds:datastoreItem>
</file>

<file path=customXml/itemProps2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4DD58-4A62-4A29-AB00-BA2A78CC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8dbb-3792-4309-a068-cff0a6b84dbc"/>
    <ds:schemaRef ds:uri="21267230-e0ec-4a5c-aaf0-b36da34b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21571-B841-4450-8E9B-2693BF3E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2296</TotalTime>
  <Pages>2</Pages>
  <Words>171</Words>
  <Characters>1046</Characters>
  <Application>Microsoft Office Word</Application>
  <DocSecurity>0</DocSecurity>
  <Lines>8</Lines>
  <Paragraphs>2</Paragraphs>
  <ScaleCrop>false</ScaleCrop>
  <Company>Lejerbo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Nielsen</dc:creator>
  <cp:lastModifiedBy>Karsten Ryding</cp:lastModifiedBy>
  <cp:revision>3</cp:revision>
  <cp:lastPrinted>2024-09-02T12:06:00Z</cp:lastPrinted>
  <dcterms:created xsi:type="dcterms:W3CDTF">2024-09-02T17:43:00Z</dcterms:created>
  <dcterms:modified xsi:type="dcterms:W3CDTF">2024-09-04T07:52:00Z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