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122" w:type="dxa"/>
        <w:tblLook w:val="04A0" w:firstRow="1" w:lastRow="0" w:firstColumn="1" w:lastColumn="0" w:noHBand="0" w:noVBand="1"/>
      </w:tblPr>
      <w:tblGrid>
        <w:gridCol w:w="1333"/>
        <w:gridCol w:w="8789"/>
      </w:tblGrid>
      <w:tr w:rsidR="000B3903" w:rsidRPr="00B1785B" w14:paraId="68DC5296" w14:textId="34C56824" w:rsidTr="4252283D">
        <w:trPr>
          <w:trHeight w:val="495"/>
        </w:trPr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D0ED2" w14:textId="77777777" w:rsidR="000B3903" w:rsidRPr="00B1785B" w:rsidRDefault="000B3903" w:rsidP="007F164C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 xml:space="preserve">Sted: 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E5193" w14:textId="5DC82812" w:rsidR="000B3903" w:rsidRPr="00B1785B" w:rsidRDefault="00D414D0" w:rsidP="00C8629B">
            <w:pPr>
              <w:rPr>
                <w:sz w:val="24"/>
                <w:szCs w:val="24"/>
              </w:rPr>
            </w:pPr>
            <w:r w:rsidRPr="00B1785B">
              <w:rPr>
                <w:sz w:val="24"/>
                <w:szCs w:val="24"/>
              </w:rPr>
              <w:t xml:space="preserve">Beboerhuset </w:t>
            </w:r>
          </w:p>
        </w:tc>
      </w:tr>
      <w:tr w:rsidR="000B3903" w:rsidRPr="00B1785B" w14:paraId="23FF5E93" w14:textId="680816DB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92AB1" w14:textId="77777777" w:rsidR="000B3903" w:rsidRPr="00B1785B" w:rsidRDefault="000B3903" w:rsidP="00C8629B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Dato og tid: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7BF36" w14:textId="42AF90E4" w:rsidR="000B3903" w:rsidRPr="00B1785B" w:rsidRDefault="4252283D" w:rsidP="00C8629B">
            <w:pPr>
              <w:rPr>
                <w:sz w:val="24"/>
                <w:szCs w:val="24"/>
              </w:rPr>
            </w:pPr>
            <w:r w:rsidRPr="4252283D">
              <w:rPr>
                <w:sz w:val="24"/>
                <w:szCs w:val="24"/>
              </w:rPr>
              <w:t xml:space="preserve">Mandag den </w:t>
            </w:r>
            <w:r w:rsidR="00C326B7">
              <w:rPr>
                <w:sz w:val="24"/>
                <w:szCs w:val="24"/>
              </w:rPr>
              <w:t>11. november</w:t>
            </w:r>
            <w:r w:rsidR="00957AE3">
              <w:rPr>
                <w:sz w:val="24"/>
                <w:szCs w:val="24"/>
              </w:rPr>
              <w:t xml:space="preserve"> </w:t>
            </w:r>
            <w:r w:rsidRPr="4252283D">
              <w:rPr>
                <w:sz w:val="24"/>
                <w:szCs w:val="24"/>
              </w:rPr>
              <w:t>kl. 18:30-20.30</w:t>
            </w:r>
          </w:p>
        </w:tc>
      </w:tr>
    </w:tbl>
    <w:p w14:paraId="7EB4E807" w14:textId="77777777" w:rsidR="007F164C" w:rsidRPr="00B1785B" w:rsidRDefault="007F164C">
      <w:pPr>
        <w:rPr>
          <w:sz w:val="24"/>
          <w:szCs w:val="24"/>
        </w:rPr>
      </w:pPr>
    </w:p>
    <w:tbl>
      <w:tblPr>
        <w:tblStyle w:val="Tabel-Gitter"/>
        <w:tblW w:w="10122" w:type="dxa"/>
        <w:tblLook w:val="04A0" w:firstRow="1" w:lastRow="0" w:firstColumn="1" w:lastColumn="0" w:noHBand="0" w:noVBand="1"/>
      </w:tblPr>
      <w:tblGrid>
        <w:gridCol w:w="1568"/>
        <w:gridCol w:w="8554"/>
      </w:tblGrid>
      <w:tr w:rsidR="00663A52" w:rsidRPr="00B1785B" w14:paraId="25B94692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659B0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Deltagere: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BAC9A" w14:textId="037096C0" w:rsidR="00663A52" w:rsidRPr="00B1785B" w:rsidRDefault="00D414D0">
            <w:pPr>
              <w:rPr>
                <w:sz w:val="24"/>
                <w:szCs w:val="24"/>
              </w:rPr>
            </w:pPr>
            <w:r w:rsidRPr="00B1785B">
              <w:rPr>
                <w:sz w:val="24"/>
                <w:szCs w:val="24"/>
              </w:rPr>
              <w:t xml:space="preserve">Mette, Anja, </w:t>
            </w:r>
            <w:r w:rsidR="00460818">
              <w:rPr>
                <w:sz w:val="24"/>
                <w:szCs w:val="24"/>
              </w:rPr>
              <w:t>Heidi,</w:t>
            </w:r>
            <w:r w:rsidRPr="00B1785B">
              <w:rPr>
                <w:sz w:val="24"/>
                <w:szCs w:val="24"/>
              </w:rPr>
              <w:t xml:space="preserve"> Bjarne</w:t>
            </w:r>
            <w:r w:rsidR="00B566A7" w:rsidRPr="00B1785B">
              <w:rPr>
                <w:sz w:val="24"/>
                <w:szCs w:val="24"/>
              </w:rPr>
              <w:t>,</w:t>
            </w:r>
            <w:r w:rsidR="00B407B3">
              <w:rPr>
                <w:sz w:val="24"/>
                <w:szCs w:val="24"/>
              </w:rPr>
              <w:t xml:space="preserve"> </w:t>
            </w:r>
            <w:r w:rsidR="00C326B7">
              <w:rPr>
                <w:sz w:val="24"/>
                <w:szCs w:val="24"/>
              </w:rPr>
              <w:t>Tina, Karsten</w:t>
            </w:r>
          </w:p>
        </w:tc>
      </w:tr>
      <w:tr w:rsidR="00663A52" w:rsidRPr="00B1785B" w14:paraId="7C011539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51279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Fraværende: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29814" w14:textId="11170D23" w:rsidR="00663A52" w:rsidRPr="00B1785B" w:rsidRDefault="00663A52">
            <w:pPr>
              <w:rPr>
                <w:sz w:val="24"/>
                <w:szCs w:val="24"/>
              </w:rPr>
            </w:pPr>
          </w:p>
        </w:tc>
      </w:tr>
      <w:tr w:rsidR="00663A52" w:rsidRPr="00B1785B" w14:paraId="2A38C427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8235E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Mødeleder: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1AA22" w14:textId="5D265A49" w:rsidR="00663A52" w:rsidRPr="00B1785B" w:rsidRDefault="00EC6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Karsten</w:t>
            </w:r>
          </w:p>
        </w:tc>
      </w:tr>
      <w:tr w:rsidR="00663A52" w:rsidRPr="00B1785B" w14:paraId="04F0C3C0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9D1ED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Referent: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74F0E" w14:textId="6D4C13A6" w:rsidR="00663A52" w:rsidRPr="00B1785B" w:rsidRDefault="00671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Mette</w:t>
            </w:r>
          </w:p>
        </w:tc>
      </w:tr>
    </w:tbl>
    <w:p w14:paraId="23925360" w14:textId="77777777" w:rsidR="00663A52" w:rsidRPr="00B1785B" w:rsidRDefault="00663A52">
      <w:pPr>
        <w:rPr>
          <w:sz w:val="24"/>
          <w:szCs w:val="24"/>
        </w:rPr>
      </w:pPr>
    </w:p>
    <w:tbl>
      <w:tblPr>
        <w:tblStyle w:val="Tabel-Gitter"/>
        <w:tblW w:w="9347" w:type="dxa"/>
        <w:tblLook w:val="04A0" w:firstRow="1" w:lastRow="0" w:firstColumn="1" w:lastColumn="0" w:noHBand="0" w:noVBand="1"/>
      </w:tblPr>
      <w:tblGrid>
        <w:gridCol w:w="490"/>
        <w:gridCol w:w="1351"/>
        <w:gridCol w:w="2820"/>
        <w:gridCol w:w="4686"/>
      </w:tblGrid>
      <w:tr w:rsidR="00D414D0" w:rsidRPr="00B1785B" w14:paraId="1DD58466" w14:textId="77777777" w:rsidTr="4252283D">
        <w:trPr>
          <w:trHeight w:val="711"/>
        </w:trPr>
        <w:tc>
          <w:tcPr>
            <w:tcW w:w="490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54D50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94540" w14:textId="77777777" w:rsidR="00D414D0" w:rsidRPr="00B1785B" w:rsidRDefault="00D414D0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Ansvarlig</w:t>
            </w:r>
          </w:p>
        </w:tc>
        <w:tc>
          <w:tcPr>
            <w:tcW w:w="2820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2798C" w14:textId="77777777" w:rsidR="00D414D0" w:rsidRPr="00B1785B" w:rsidRDefault="00D414D0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Dagsorden</w:t>
            </w:r>
          </w:p>
        </w:tc>
        <w:tc>
          <w:tcPr>
            <w:tcW w:w="4686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DCCC5" w14:textId="77777777" w:rsidR="00D414D0" w:rsidRPr="00B1785B" w:rsidRDefault="00D414D0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Orientering, drøftelse eller beslutning</w:t>
            </w:r>
          </w:p>
        </w:tc>
      </w:tr>
      <w:tr w:rsidR="00D414D0" w:rsidRPr="00B1785B" w14:paraId="38B2A7F0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06F0" w14:textId="77777777" w:rsidR="00D414D0" w:rsidRPr="00B1785B" w:rsidRDefault="00D414D0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F7CF6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9DAE2" w14:textId="57F29058" w:rsidR="00D414D0" w:rsidRPr="00B1785B" w:rsidRDefault="00F47B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Nyt fra </w:t>
            </w:r>
            <w:r w:rsidR="007156FC">
              <w:rPr>
                <w:sz w:val="24"/>
                <w:szCs w:val="24"/>
              </w:rPr>
              <w:t>Bjarne</w:t>
            </w:r>
            <w:r w:rsidR="00B07F74">
              <w:rPr>
                <w:sz w:val="24"/>
                <w:szCs w:val="24"/>
              </w:rPr>
              <w:t>.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6CB20" w14:textId="618F140B" w:rsidR="00D414D0" w:rsidRDefault="0057523C" w:rsidP="4252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B37E6C">
              <w:rPr>
                <w:sz w:val="24"/>
                <w:szCs w:val="24"/>
              </w:rPr>
              <w:t>4s mødes med Heidi og Bjarne torsdag</w:t>
            </w:r>
          </w:p>
          <w:p w14:paraId="2597EAC9" w14:textId="77777777" w:rsidR="00B37E6C" w:rsidRDefault="00B37E6C" w:rsidP="4252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Musik i morgen 12 .30</w:t>
            </w:r>
          </w:p>
          <w:p w14:paraId="4C2507E2" w14:textId="77777777" w:rsidR="007E5622" w:rsidRDefault="00613917" w:rsidP="4252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Bjarne har talt med </w:t>
            </w:r>
            <w:proofErr w:type="gramStart"/>
            <w:r w:rsidR="00AC3A33">
              <w:rPr>
                <w:sz w:val="24"/>
                <w:szCs w:val="24"/>
              </w:rPr>
              <w:t xml:space="preserve">vvs </w:t>
            </w:r>
            <w:r>
              <w:rPr>
                <w:sz w:val="24"/>
                <w:szCs w:val="24"/>
              </w:rPr>
              <w:t xml:space="preserve"> angående</w:t>
            </w:r>
            <w:proofErr w:type="gramEnd"/>
            <w:r>
              <w:rPr>
                <w:sz w:val="24"/>
                <w:szCs w:val="24"/>
              </w:rPr>
              <w:t xml:space="preserve"> tilbud på varme</w:t>
            </w:r>
            <w:r w:rsidR="00AC3A33">
              <w:rPr>
                <w:sz w:val="24"/>
                <w:szCs w:val="24"/>
              </w:rPr>
              <w:t xml:space="preserve"> i beboerhuset</w:t>
            </w:r>
          </w:p>
          <w:p w14:paraId="09D55942" w14:textId="77777777" w:rsidR="00AC3A33" w:rsidRDefault="00AC3A33" w:rsidP="4252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Slut november bliver der renset tagrender</w:t>
            </w:r>
          </w:p>
          <w:p w14:paraId="58168558" w14:textId="77777777" w:rsidR="000A6108" w:rsidRDefault="000A6108" w:rsidP="4252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Bjarne kontakter bolig Næstved med hensyn til beskæring af træer</w:t>
            </w:r>
            <w:r w:rsidR="00F942EA">
              <w:rPr>
                <w:sz w:val="24"/>
                <w:szCs w:val="24"/>
              </w:rPr>
              <w:t>.</w:t>
            </w:r>
          </w:p>
          <w:p w14:paraId="7E71D3C5" w14:textId="77777777" w:rsidR="00F942EA" w:rsidRDefault="00F942EA" w:rsidP="4252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Bjarne under øger </w:t>
            </w:r>
            <w:r w:rsidR="00EB11B4">
              <w:rPr>
                <w:sz w:val="24"/>
                <w:szCs w:val="24"/>
              </w:rPr>
              <w:t>omkring strømudtag i beboerhuset 16 amp.</w:t>
            </w:r>
          </w:p>
          <w:p w14:paraId="7B3EF10E" w14:textId="70E98FDC" w:rsidR="00EB11B4" w:rsidRPr="00B1785B" w:rsidRDefault="00EB11B4" w:rsidP="4252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Printerpapir til kontoret</w:t>
            </w:r>
          </w:p>
        </w:tc>
      </w:tr>
      <w:tr w:rsidR="00D414D0" w:rsidRPr="00B1785B" w14:paraId="15022BC8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173C9" w14:textId="77777777" w:rsidR="00D414D0" w:rsidRPr="00B1785B" w:rsidRDefault="00D414D0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79966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51E7C7" w14:textId="66E462E6" w:rsidR="00187734" w:rsidRDefault="00C32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Vand skovstjernevej 65</w:t>
            </w:r>
          </w:p>
          <w:p w14:paraId="3E74A96F" w14:textId="62B2EE77" w:rsidR="00C326B7" w:rsidRPr="00B1785B" w:rsidRDefault="00C32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Beboerhuset Lejekontrakter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D51CE" w14:textId="7DC33893" w:rsidR="00C326B7" w:rsidRDefault="00C92205" w:rsidP="00671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Afventer tilbud</w:t>
            </w:r>
          </w:p>
          <w:p w14:paraId="025818A6" w14:textId="5D78942B" w:rsidR="00C92205" w:rsidRDefault="00EE2DB5" w:rsidP="00C92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Vasket</w:t>
            </w:r>
            <w:r w:rsidR="00853FC6">
              <w:rPr>
                <w:sz w:val="24"/>
                <w:szCs w:val="24"/>
              </w:rPr>
              <w:t xml:space="preserve">øj skal i </w:t>
            </w:r>
            <w:proofErr w:type="spellStart"/>
            <w:r w:rsidR="00853FC6">
              <w:rPr>
                <w:sz w:val="24"/>
                <w:szCs w:val="24"/>
              </w:rPr>
              <w:t>teknikrum</w:t>
            </w:r>
            <w:proofErr w:type="spellEnd"/>
          </w:p>
          <w:p w14:paraId="447742FC" w14:textId="4175F30D" w:rsidR="00D11CBD" w:rsidRDefault="00D11CBD" w:rsidP="00C92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går 14 dage før man kan få depositum tilbage</w:t>
            </w:r>
          </w:p>
          <w:p w14:paraId="1C94D6D3" w14:textId="3006CF38" w:rsidR="00C92205" w:rsidRPr="00C92205" w:rsidRDefault="00C92205" w:rsidP="00C92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Heidi er i gang</w:t>
            </w:r>
            <w:r w:rsidR="00E01C18">
              <w:rPr>
                <w:sz w:val="24"/>
                <w:szCs w:val="24"/>
              </w:rPr>
              <w:t xml:space="preserve"> med nye kontrakter</w:t>
            </w:r>
          </w:p>
        </w:tc>
      </w:tr>
      <w:tr w:rsidR="00D414D0" w:rsidRPr="00B1785B" w14:paraId="32C0A9D5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643F1" w14:textId="77777777" w:rsidR="00D414D0" w:rsidRPr="00B1785B" w:rsidRDefault="00D414D0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3EF10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4C846" w14:textId="77777777" w:rsidR="00512147" w:rsidRDefault="00C326B7" w:rsidP="00663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Parkering</w:t>
            </w:r>
          </w:p>
          <w:p w14:paraId="06F46FFB" w14:textId="3E95B6AC" w:rsidR="00C326B7" w:rsidRPr="00B1785B" w:rsidRDefault="00C326B7" w:rsidP="00663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Udvalg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29646C" w14:textId="77777777" w:rsidR="0013025D" w:rsidRDefault="0003724D" w:rsidP="00671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Bjarne </w:t>
            </w:r>
            <w:r w:rsidR="009B56C2">
              <w:rPr>
                <w:sz w:val="24"/>
                <w:szCs w:val="24"/>
              </w:rPr>
              <w:t xml:space="preserve">undersøger skilte til </w:t>
            </w:r>
            <w:proofErr w:type="spellStart"/>
            <w:r w:rsidR="009B56C2">
              <w:rPr>
                <w:sz w:val="24"/>
                <w:szCs w:val="24"/>
              </w:rPr>
              <w:t>ladestandere</w:t>
            </w:r>
            <w:proofErr w:type="spellEnd"/>
          </w:p>
          <w:p w14:paraId="6A78AE39" w14:textId="2105E4EF" w:rsidR="00647A4E" w:rsidRPr="00B1785B" w:rsidRDefault="00647A4E" w:rsidP="00671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Karsten indkalder til møde</w:t>
            </w:r>
          </w:p>
        </w:tc>
      </w:tr>
      <w:tr w:rsidR="00B1785B" w:rsidRPr="005872BB" w14:paraId="335C7FED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C659E" w14:textId="06161E55" w:rsidR="00B1785B" w:rsidRPr="00B1785B" w:rsidRDefault="00B1785B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315EB" w14:textId="77777777" w:rsidR="00B1785B" w:rsidRPr="00B1785B" w:rsidRDefault="00B1785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CC910" w14:textId="729FABA1" w:rsidR="00671678" w:rsidRPr="00B1785B" w:rsidRDefault="00C326B7" w:rsidP="007A0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Netbank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A4BD8" w14:textId="6F6766B4" w:rsidR="003166AB" w:rsidRPr="005872BB" w:rsidRDefault="008153EF" w:rsidP="59EB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Heidi styr på </w:t>
            </w:r>
          </w:p>
        </w:tc>
      </w:tr>
      <w:tr w:rsidR="00B1785B" w:rsidRPr="00B1785B" w14:paraId="2EE6E462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B4A94" w14:textId="49C0A8FC" w:rsidR="00B1785B" w:rsidRPr="00B1785B" w:rsidRDefault="00B1785B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8D825" w14:textId="77777777" w:rsidR="00B1785B" w:rsidRPr="00B1785B" w:rsidRDefault="00B1785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855A9" w14:textId="145A4A63" w:rsidR="00B1785B" w:rsidRDefault="003F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Indkommende sager</w:t>
            </w:r>
            <w:r w:rsidR="00310704">
              <w:rPr>
                <w:sz w:val="24"/>
                <w:szCs w:val="24"/>
              </w:rPr>
              <w:t xml:space="preserve"> </w:t>
            </w:r>
          </w:p>
          <w:p w14:paraId="4418EF1D" w14:textId="7961466E" w:rsidR="00BE0A10" w:rsidRPr="00B1785B" w:rsidRDefault="00BE0A10">
            <w:pPr>
              <w:rPr>
                <w:sz w:val="24"/>
                <w:szCs w:val="24"/>
              </w:rPr>
            </w:pP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A060D" w14:textId="734957C8" w:rsidR="00735079" w:rsidRPr="00B1785B" w:rsidRDefault="00DD7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 taget </w:t>
            </w:r>
            <w:r w:rsidR="00DD13A8">
              <w:rPr>
                <w:sz w:val="24"/>
                <w:szCs w:val="24"/>
              </w:rPr>
              <w:t>til efterretning</w:t>
            </w:r>
          </w:p>
        </w:tc>
      </w:tr>
      <w:tr w:rsidR="00B1785B" w:rsidRPr="00B1785B" w14:paraId="5F5E18F8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12CB8" w14:textId="133B851C" w:rsidR="00B1785B" w:rsidRPr="00B1785B" w:rsidRDefault="00B1785B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D7247" w14:textId="77777777" w:rsidR="00B1785B" w:rsidRPr="00B1785B" w:rsidRDefault="00B1785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5C2B2" w14:textId="7FA051F2" w:rsidR="00B1785B" w:rsidRPr="00B1785B" w:rsidRDefault="00B0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Beboerhuset.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1DDAC2" w14:textId="0EB6F553" w:rsidR="00B1785B" w:rsidRDefault="003A7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 1 august, </w:t>
            </w:r>
            <w:r w:rsidR="001678AF">
              <w:rPr>
                <w:sz w:val="24"/>
                <w:szCs w:val="24"/>
              </w:rPr>
              <w:t xml:space="preserve">vil udlejning af </w:t>
            </w:r>
            <w:r w:rsidR="00785F19">
              <w:rPr>
                <w:sz w:val="24"/>
                <w:szCs w:val="24"/>
              </w:rPr>
              <w:t>beboerhus</w:t>
            </w:r>
            <w:r w:rsidR="00E22452">
              <w:rPr>
                <w:sz w:val="24"/>
                <w:szCs w:val="24"/>
              </w:rPr>
              <w:t>, og depositum blive lagt sammen til et beløb ved reservering.</w:t>
            </w:r>
          </w:p>
          <w:p w14:paraId="62AECAE5" w14:textId="77777777" w:rsidR="00E22452" w:rsidRDefault="00126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Depositum</w:t>
            </w:r>
            <w:r w:rsidR="00E22452">
              <w:rPr>
                <w:sz w:val="24"/>
                <w:szCs w:val="24"/>
              </w:rPr>
              <w:t xml:space="preserve"> vil blive</w:t>
            </w:r>
            <w:r>
              <w:rPr>
                <w:sz w:val="24"/>
                <w:szCs w:val="24"/>
              </w:rPr>
              <w:t xml:space="preserve"> tilbageført, via bankkonto efter </w:t>
            </w:r>
            <w:r w:rsidR="00785F19">
              <w:rPr>
                <w:sz w:val="24"/>
                <w:szCs w:val="24"/>
              </w:rPr>
              <w:t>udlejning.</w:t>
            </w:r>
            <w:r>
              <w:rPr>
                <w:sz w:val="24"/>
                <w:szCs w:val="24"/>
              </w:rPr>
              <w:t xml:space="preserve"> </w:t>
            </w:r>
          </w:p>
          <w:p w14:paraId="432AE348" w14:textId="725F79A7" w:rsidR="00B14B9B" w:rsidRPr="00B1785B" w:rsidRDefault="00946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 støvsuger til beboerhuset ønskes</w:t>
            </w:r>
          </w:p>
        </w:tc>
      </w:tr>
      <w:tr w:rsidR="00530285" w:rsidRPr="00B1785B" w14:paraId="5DD0D231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5A9EC" w14:textId="77777777" w:rsidR="00530285" w:rsidRPr="00B1785B" w:rsidRDefault="00530285">
            <w:pPr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484D2" w14:textId="77777777" w:rsidR="00530285" w:rsidRPr="00B1785B" w:rsidRDefault="0053028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84E12" w14:textId="1572F814" w:rsidR="00530285" w:rsidRPr="00B1785B" w:rsidRDefault="00EB1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Juletræsfest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7E3F5" w14:textId="14DFE96B" w:rsidR="00A839B0" w:rsidRPr="00B1785B" w:rsidRDefault="00EB11B4" w:rsidP="00C32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Tina og Mette står for dette</w:t>
            </w:r>
            <w:r w:rsidR="007E24F9">
              <w:rPr>
                <w:sz w:val="24"/>
                <w:szCs w:val="24"/>
              </w:rPr>
              <w:t xml:space="preserve"> </w:t>
            </w:r>
            <w:proofErr w:type="gramStart"/>
            <w:r w:rsidR="007E24F9">
              <w:rPr>
                <w:sz w:val="24"/>
                <w:szCs w:val="24"/>
              </w:rPr>
              <w:t>( vi</w:t>
            </w:r>
            <w:proofErr w:type="gramEnd"/>
            <w:r w:rsidR="007E24F9">
              <w:rPr>
                <w:sz w:val="24"/>
                <w:szCs w:val="24"/>
              </w:rPr>
              <w:t xml:space="preserve"> andre hjælper selvfølgelig med)</w:t>
            </w:r>
          </w:p>
        </w:tc>
      </w:tr>
      <w:tr w:rsidR="00D414D0" w:rsidRPr="00B1785B" w14:paraId="538E19EA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3A9EE" w14:textId="5F0188EF" w:rsidR="00D414D0" w:rsidRPr="00B1785B" w:rsidRDefault="00B1785B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7</w:t>
            </w:r>
            <w:r w:rsidR="00D414D0" w:rsidRPr="00B1785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6FCB6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9BA92" w14:textId="7FDC6C14" w:rsidR="00D414D0" w:rsidRPr="00B1785B" w:rsidRDefault="007E2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Office pakke til kontoret 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6F3DF" w14:textId="0D101262" w:rsidR="00D414D0" w:rsidRDefault="4252283D" w:rsidP="4252283D">
            <w:pPr>
              <w:rPr>
                <w:b/>
                <w:bCs/>
                <w:sz w:val="24"/>
                <w:szCs w:val="24"/>
                <w:u w:val="single"/>
              </w:rPr>
            </w:pPr>
            <w:r w:rsidRPr="4252283D">
              <w:rPr>
                <w:sz w:val="24"/>
                <w:szCs w:val="24"/>
              </w:rPr>
              <w:t xml:space="preserve"> </w:t>
            </w:r>
            <w:r w:rsidR="007E24F9">
              <w:rPr>
                <w:sz w:val="24"/>
                <w:szCs w:val="24"/>
              </w:rPr>
              <w:t>Karsten undersøger pris</w:t>
            </w:r>
          </w:p>
          <w:p w14:paraId="69072E74" w14:textId="32B4F737" w:rsidR="00124403" w:rsidRPr="00B1785B" w:rsidRDefault="00124403">
            <w:pPr>
              <w:rPr>
                <w:sz w:val="24"/>
                <w:szCs w:val="24"/>
              </w:rPr>
            </w:pPr>
          </w:p>
        </w:tc>
      </w:tr>
    </w:tbl>
    <w:p w14:paraId="2FC43DA1" w14:textId="12C0D084" w:rsidR="007F7A8A" w:rsidRPr="00B1785B" w:rsidRDefault="00D414D0" w:rsidP="00F964AA">
      <w:pPr>
        <w:rPr>
          <w:b/>
          <w:sz w:val="24"/>
          <w:szCs w:val="24"/>
        </w:rPr>
      </w:pPr>
      <w:r w:rsidRPr="00B1785B">
        <w:rPr>
          <w:b/>
          <w:sz w:val="24"/>
          <w:szCs w:val="24"/>
        </w:rPr>
        <w:t>Med venlig hilsen</w:t>
      </w:r>
    </w:p>
    <w:p w14:paraId="0E35C912" w14:textId="77777777" w:rsidR="00D414D0" w:rsidRPr="00B1785B" w:rsidRDefault="00D414D0" w:rsidP="00F964AA">
      <w:pPr>
        <w:rPr>
          <w:b/>
          <w:sz w:val="24"/>
          <w:szCs w:val="24"/>
        </w:rPr>
      </w:pPr>
    </w:p>
    <w:p w14:paraId="023FDBD9" w14:textId="1E9ED1DF" w:rsidR="00D414D0" w:rsidRPr="00B1785B" w:rsidRDefault="009E05F8" w:rsidP="00F964AA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Karsten</w:t>
      </w:r>
    </w:p>
    <w:sectPr w:rsidR="00D414D0" w:rsidRPr="00B1785B" w:rsidSect="006F4D65">
      <w:headerReference w:type="default" r:id="rId11"/>
      <w:footerReference w:type="default" r:id="rId12"/>
      <w:footerReference w:type="first" r:id="rId13"/>
      <w:pgSz w:w="11906" w:h="16838" w:code="9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603E8" w14:textId="77777777" w:rsidR="00A84E4D" w:rsidRDefault="00A84E4D" w:rsidP="005710B1">
      <w:r>
        <w:separator/>
      </w:r>
    </w:p>
  </w:endnote>
  <w:endnote w:type="continuationSeparator" w:id="0">
    <w:p w14:paraId="1CC2560D" w14:textId="77777777" w:rsidR="00A84E4D" w:rsidRDefault="00A84E4D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22BC6" w14:textId="77777777" w:rsidR="00E02C20" w:rsidRDefault="006E7826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55D19698" wp14:editId="648B22A7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4C1B96" id="Rectangle 60" o:spid="_x0000_s1026" style="position:absolute;margin-left:-35.65pt;margin-top:7.45pt;width:555.6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8BD4DEA" wp14:editId="2162DD68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6D8EBE" id="Rectangle 61" o:spid="_x0000_s1026" style="position:absolute;margin-left:-35.15pt;margin-top:3.8pt;width:555.6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JKvFhTgAAAACAEAAA8AAAAAAAAAAAAAAAAAQAQAAGRycy9kb3ducmV2&#10;LnhtbFBLBQYAAAAABAAEAPMAAABNBQAAAAA=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72064" behindDoc="0" locked="0" layoutInCell="1" allowOverlap="1" wp14:anchorId="68D498A0" wp14:editId="3EF014A8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663302" w14:textId="77777777" w:rsidR="00DF3F2D" w:rsidRDefault="00DF3F2D" w:rsidP="00DF3F2D">
    <w:pPr>
      <w:ind w:firstLine="1304"/>
      <w:jc w:val="center"/>
      <w:rPr>
        <w:b/>
        <w:color w:val="C40009"/>
      </w:rPr>
    </w:pPr>
  </w:p>
  <w:p w14:paraId="16BF92BE" w14:textId="77777777" w:rsidR="00821839" w:rsidRDefault="00821839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CBDD" w14:textId="77777777" w:rsidR="00821839" w:rsidRDefault="00DF3F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B554567" wp14:editId="31544820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70FA12" id="Rectangle 61" o:spid="_x0000_s1026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95FC6F3" wp14:editId="3A600B28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C40000" id="Rectangle 60" o:spid="_x0000_s1026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GTHvifgAAAACwEAAA8AAAAAAAAAAAAAAAAAQwQAAGRycy9kb3du&#10;cmV2LnhtbFBLBQYAAAAABAAEAPMAAABQBQAAAAA=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1198BDD3" wp14:editId="2BB6F549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AD987" w14:textId="77777777" w:rsidR="00A84E4D" w:rsidRDefault="00A84E4D" w:rsidP="005710B1">
      <w:r>
        <w:separator/>
      </w:r>
    </w:p>
  </w:footnote>
  <w:footnote w:type="continuationSeparator" w:id="0">
    <w:p w14:paraId="12261061" w14:textId="77777777" w:rsidR="00A84E4D" w:rsidRDefault="00A84E4D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1C70D" w14:textId="77777777" w:rsidR="00821839" w:rsidRDefault="00196E49" w:rsidP="005710B1">
    <w:pPr>
      <w:jc w:val="center"/>
    </w:pPr>
    <w:r w:rsidRPr="006E7826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3AD28FBD" wp14:editId="3AE1141C">
              <wp:simplePos x="0" y="0"/>
              <wp:positionH relativeFrom="column">
                <wp:posOffset>-429260</wp:posOffset>
              </wp:positionH>
              <wp:positionV relativeFrom="paragraph">
                <wp:posOffset>-159385</wp:posOffset>
              </wp:positionV>
              <wp:extent cx="6269990" cy="231140"/>
              <wp:effectExtent l="0" t="0" r="1651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CBCC0" w14:textId="486C0E59" w:rsidR="00196E49" w:rsidRPr="00BF4CBE" w:rsidRDefault="00196E49" w:rsidP="00196E49">
                          <w:pPr>
                            <w:pStyle w:val="Emne"/>
                          </w:pPr>
                          <w:r w:rsidRPr="00BF4CBE">
                            <w:t xml:space="preserve">Lejerbo | </w:t>
                          </w:r>
                          <w:r w:rsidR="00DF6BEE">
                            <w:t>Afdelingsbestyrelsesmøde</w:t>
                          </w:r>
                          <w:r w:rsidR="00C8554E">
                            <w:t xml:space="preserve"> </w:t>
                          </w:r>
                          <w:r w:rsidR="000B3903">
                            <w:t>i AFD. 182-1 Skovparken</w:t>
                          </w:r>
                        </w:p>
                        <w:p w14:paraId="2911D350" w14:textId="77777777" w:rsidR="00196E49" w:rsidRPr="001205F0" w:rsidRDefault="00196E49" w:rsidP="00196E49">
                          <w:pPr>
                            <w:pStyle w:val="Emne"/>
                            <w:rPr>
                              <w:color w:val="C40009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28FBD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left:0;text-align:left;margin-left:-33.8pt;margin-top:-12.55pt;width:493.7pt;height:18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" filled="f" stroked="f">
              <v:textbox inset="0,,0">
                <w:txbxContent>
                  <w:p w14:paraId="24ECBCC0" w14:textId="486C0E59" w:rsidR="00196E49" w:rsidRPr="00BF4CBE" w:rsidRDefault="00196E49" w:rsidP="00196E49">
                    <w:pPr>
                      <w:pStyle w:val="Emne"/>
                    </w:pPr>
                    <w:r w:rsidRPr="00BF4CBE">
                      <w:t xml:space="preserve">Lejerbo | </w:t>
                    </w:r>
                    <w:r w:rsidR="00DF6BEE">
                      <w:t>Afdelingsbestyrelsesmøde</w:t>
                    </w:r>
                    <w:r w:rsidR="00C8554E">
                      <w:t xml:space="preserve"> </w:t>
                    </w:r>
                    <w:r w:rsidR="000B3903">
                      <w:t>i AFD. 182-1 Skovparken</w:t>
                    </w:r>
                  </w:p>
                  <w:p w14:paraId="2911D350" w14:textId="77777777" w:rsidR="00196E49" w:rsidRPr="001205F0" w:rsidRDefault="00196E49" w:rsidP="00196E49">
                    <w:pPr>
                      <w:pStyle w:val="Emne"/>
                      <w:rPr>
                        <w:color w:val="C4000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67CD56D4" wp14:editId="4B88E8FE">
              <wp:simplePos x="0" y="0"/>
              <wp:positionH relativeFrom="column">
                <wp:posOffset>-434975</wp:posOffset>
              </wp:positionH>
              <wp:positionV relativeFrom="paragraph">
                <wp:posOffset>-251764</wp:posOffset>
              </wp:positionV>
              <wp:extent cx="7067550" cy="326390"/>
              <wp:effectExtent l="0" t="0" r="0" b="0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326390"/>
                        <a:chOff x="0" y="0"/>
                        <a:chExt cx="7067995" cy="326539"/>
                      </a:xfrm>
                    </wpg:grpSpPr>
                    <wps:wsp>
                      <wps:cNvPr id="8" name="Rectangle 63"/>
                      <wps:cNvSpPr>
                        <a:spLocks noChangeArrowheads="1"/>
                      </wps:cNvSpPr>
                      <wps:spPr bwMode="auto">
                        <a:xfrm>
                          <a:off x="11875" y="0"/>
                          <a:ext cx="7056120" cy="71755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>
                          <a:off x="0" y="308759"/>
                          <a:ext cx="7056120" cy="17780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6"/>
                      <wps:cNvSpPr>
                        <a:spLocks noChangeArrowheads="1"/>
                      </wps:cNvSpPr>
                      <wps:spPr bwMode="auto">
                        <a:xfrm>
                          <a:off x="6887688" y="95003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DF03D3" id="Gruppe 9" o:spid="_x0000_s1026" style="position:absolute;margin-left:-34.25pt;margin-top:-19.8pt;width:556.5pt;height:25.7pt;z-index:251666944;mso-height-relative:margin" coordsize="70679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">
              <v:rect id="Rectangle 63" o:spid="_x0000_s1027" style="position:absolute;left:118;width:70561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" fillcolor="#cceffc" stroked="f"/>
              <v:rect id="Rectangle 64" o:spid="_x0000_s1028" style="position:absolute;top:3087;width:7056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" fillcolor="#cceffc" stroked="f"/>
              <v:rect id="Rectangle 66" o:spid="_x0000_s1029" style="position:absolute;left:68876;top:950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" fillcolor="#c00000" stroked="f"/>
            </v:group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E5F3A47" wp14:editId="064BA61D">
              <wp:simplePos x="0" y="0"/>
              <wp:positionH relativeFrom="column">
                <wp:posOffset>6335395</wp:posOffset>
              </wp:positionH>
              <wp:positionV relativeFrom="paragraph">
                <wp:posOffset>-166370</wp:posOffset>
              </wp:positionV>
              <wp:extent cx="132080" cy="185420"/>
              <wp:effectExtent l="0" t="0" r="1270" b="508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5FFCDB" w14:textId="77777777" w:rsidR="0016544C" w:rsidRPr="003D2BC0" w:rsidRDefault="0016544C" w:rsidP="0016544C">
                          <w:pPr>
                            <w:rPr>
                              <w:color w:val="7F7F7F" w:themeColor="text1" w:themeTint="8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F3A47" id="Tekstboks 6" o:spid="_x0000_s1027" type="#_x0000_t202" style="position:absolute;left:0;text-align:left;margin-left:498.85pt;margin-top:-13.1pt;width:10.4pt;height:1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UjYAIAADUFAAAOAAAAZHJzL2Uyb0RvYy54bWysVN9P2zAQfp+0/8Hy+0hbBk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" filled="f" stroked="f" strokeweight=".5pt">
              <v:textbox inset="0,0,0,0">
                <w:txbxContent>
                  <w:p w14:paraId="775FFCDB" w14:textId="77777777" w:rsidR="0016544C" w:rsidRPr="003D2BC0" w:rsidRDefault="0016544C" w:rsidP="0016544C">
                    <w:pPr>
                      <w:rPr>
                        <w:color w:val="7F7F7F" w:themeColor="text1" w:themeTint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3064BA" wp14:editId="1E950445">
              <wp:simplePos x="0" y="0"/>
              <wp:positionH relativeFrom="column">
                <wp:posOffset>5398884</wp:posOffset>
              </wp:positionH>
              <wp:positionV relativeFrom="paragraph">
                <wp:posOffset>-161925</wp:posOffset>
              </wp:positionV>
              <wp:extent cx="927735" cy="225425"/>
              <wp:effectExtent l="0" t="0" r="5715" b="3175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73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ED26B" w14:textId="77777777" w:rsidR="00690297" w:rsidRPr="00690297" w:rsidRDefault="00690297" w:rsidP="00690297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instrText>PAGE   \* MERGEFORMAT</w:instrTex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DF6BEE">
                            <w:rPr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F3064BA" id="Tekstboks 10" o:spid="_x0000_s1028" type="#_x0000_t202" style="position:absolute;left:0;text-align:left;margin-left:425.1pt;margin-top:-12.75pt;width:73.05pt;height:17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" filled="f" stroked="f" strokeweight=".5pt">
              <v:textbox inset="0,0,0,0">
                <w:txbxContent>
                  <w:p w14:paraId="608ED26B" w14:textId="77777777" w:rsidR="00690297" w:rsidRPr="00690297" w:rsidRDefault="00690297" w:rsidP="00690297">
                    <w:pPr>
                      <w:jc w:val="right"/>
                      <w:rPr>
                        <w:color w:val="808080" w:themeColor="background1" w:themeShade="80"/>
                        <w:sz w:val="20"/>
                      </w:rPr>
                    </w:pP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instrText>PAGE   \* MERGEFORMAT</w:instrTex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DF6BEE">
                      <w:rPr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912976"/>
    <w:multiLevelType w:val="hybridMultilevel"/>
    <w:tmpl w:val="9F68F6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393176">
    <w:abstractNumId w:val="9"/>
  </w:num>
  <w:num w:numId="2" w16cid:durableId="1564634997">
    <w:abstractNumId w:val="7"/>
  </w:num>
  <w:num w:numId="3" w16cid:durableId="735055039">
    <w:abstractNumId w:val="6"/>
  </w:num>
  <w:num w:numId="4" w16cid:durableId="559248325">
    <w:abstractNumId w:val="5"/>
  </w:num>
  <w:num w:numId="5" w16cid:durableId="814180906">
    <w:abstractNumId w:val="4"/>
  </w:num>
  <w:num w:numId="6" w16cid:durableId="1433354415">
    <w:abstractNumId w:val="8"/>
  </w:num>
  <w:num w:numId="7" w16cid:durableId="1612979651">
    <w:abstractNumId w:val="3"/>
  </w:num>
  <w:num w:numId="8" w16cid:durableId="2136023610">
    <w:abstractNumId w:val="2"/>
  </w:num>
  <w:num w:numId="9" w16cid:durableId="894242147">
    <w:abstractNumId w:val="1"/>
  </w:num>
  <w:num w:numId="10" w16cid:durableId="724332387">
    <w:abstractNumId w:val="0"/>
  </w:num>
  <w:num w:numId="11" w16cid:durableId="8544590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03"/>
    <w:rsid w:val="000051CF"/>
    <w:rsid w:val="00006470"/>
    <w:rsid w:val="000077D8"/>
    <w:rsid w:val="00014B1B"/>
    <w:rsid w:val="00016B2A"/>
    <w:rsid w:val="00020BDC"/>
    <w:rsid w:val="00025C2A"/>
    <w:rsid w:val="00025D05"/>
    <w:rsid w:val="00031045"/>
    <w:rsid w:val="0003146F"/>
    <w:rsid w:val="0003724D"/>
    <w:rsid w:val="00044881"/>
    <w:rsid w:val="000531E6"/>
    <w:rsid w:val="0007185F"/>
    <w:rsid w:val="0007542F"/>
    <w:rsid w:val="00084F84"/>
    <w:rsid w:val="00085289"/>
    <w:rsid w:val="0009285E"/>
    <w:rsid w:val="000967B3"/>
    <w:rsid w:val="000A23B7"/>
    <w:rsid w:val="000A52BB"/>
    <w:rsid w:val="000A6108"/>
    <w:rsid w:val="000B3903"/>
    <w:rsid w:val="000B5845"/>
    <w:rsid w:val="000D775B"/>
    <w:rsid w:val="000D78FB"/>
    <w:rsid w:val="000F5BC5"/>
    <w:rsid w:val="00101BAA"/>
    <w:rsid w:val="00103740"/>
    <w:rsid w:val="00115E3E"/>
    <w:rsid w:val="001205F0"/>
    <w:rsid w:val="00124403"/>
    <w:rsid w:val="001262F3"/>
    <w:rsid w:val="0013025D"/>
    <w:rsid w:val="00135704"/>
    <w:rsid w:val="00152D8D"/>
    <w:rsid w:val="001541A7"/>
    <w:rsid w:val="0016544C"/>
    <w:rsid w:val="001678AF"/>
    <w:rsid w:val="00170F10"/>
    <w:rsid w:val="00187734"/>
    <w:rsid w:val="00196E49"/>
    <w:rsid w:val="00197388"/>
    <w:rsid w:val="001B4AC7"/>
    <w:rsid w:val="001C272B"/>
    <w:rsid w:val="001D351A"/>
    <w:rsid w:val="001D5F01"/>
    <w:rsid w:val="001E0C2D"/>
    <w:rsid w:val="001E128E"/>
    <w:rsid w:val="002010D9"/>
    <w:rsid w:val="00201734"/>
    <w:rsid w:val="00204B2C"/>
    <w:rsid w:val="002166C1"/>
    <w:rsid w:val="00235FE8"/>
    <w:rsid w:val="00236CF6"/>
    <w:rsid w:val="0024217C"/>
    <w:rsid w:val="00246C33"/>
    <w:rsid w:val="00250599"/>
    <w:rsid w:val="00250AEC"/>
    <w:rsid w:val="002520E9"/>
    <w:rsid w:val="00254126"/>
    <w:rsid w:val="00255668"/>
    <w:rsid w:val="00255AD7"/>
    <w:rsid w:val="002577DC"/>
    <w:rsid w:val="002607DE"/>
    <w:rsid w:val="00260B46"/>
    <w:rsid w:val="00260B8A"/>
    <w:rsid w:val="00274CDD"/>
    <w:rsid w:val="0027723E"/>
    <w:rsid w:val="00293B4E"/>
    <w:rsid w:val="002B233D"/>
    <w:rsid w:val="002B41E8"/>
    <w:rsid w:val="002C1249"/>
    <w:rsid w:val="002C20B9"/>
    <w:rsid w:val="002C61C5"/>
    <w:rsid w:val="002C6C26"/>
    <w:rsid w:val="002D3416"/>
    <w:rsid w:val="002D7B48"/>
    <w:rsid w:val="002F541B"/>
    <w:rsid w:val="002F68FB"/>
    <w:rsid w:val="00303BF2"/>
    <w:rsid w:val="003048CF"/>
    <w:rsid w:val="00310704"/>
    <w:rsid w:val="00310ECC"/>
    <w:rsid w:val="0031328D"/>
    <w:rsid w:val="0031332E"/>
    <w:rsid w:val="003166AB"/>
    <w:rsid w:val="0031789E"/>
    <w:rsid w:val="00317A26"/>
    <w:rsid w:val="00321B2F"/>
    <w:rsid w:val="00325189"/>
    <w:rsid w:val="00327DFA"/>
    <w:rsid w:val="00336231"/>
    <w:rsid w:val="003408F7"/>
    <w:rsid w:val="003512B7"/>
    <w:rsid w:val="00365E34"/>
    <w:rsid w:val="00370C5C"/>
    <w:rsid w:val="00377CCD"/>
    <w:rsid w:val="00381896"/>
    <w:rsid w:val="003A3B8C"/>
    <w:rsid w:val="003A4E61"/>
    <w:rsid w:val="003A6F2B"/>
    <w:rsid w:val="003A7934"/>
    <w:rsid w:val="003C3AFF"/>
    <w:rsid w:val="003C5B17"/>
    <w:rsid w:val="003C74DD"/>
    <w:rsid w:val="003F021E"/>
    <w:rsid w:val="003F14E1"/>
    <w:rsid w:val="003F6259"/>
    <w:rsid w:val="004048BA"/>
    <w:rsid w:val="00422125"/>
    <w:rsid w:val="004254B1"/>
    <w:rsid w:val="004261AF"/>
    <w:rsid w:val="004279DA"/>
    <w:rsid w:val="00427EEB"/>
    <w:rsid w:val="004316B7"/>
    <w:rsid w:val="0043322E"/>
    <w:rsid w:val="00433B5C"/>
    <w:rsid w:val="00447F49"/>
    <w:rsid w:val="00450DF7"/>
    <w:rsid w:val="00453794"/>
    <w:rsid w:val="00460818"/>
    <w:rsid w:val="004926D9"/>
    <w:rsid w:val="004978DA"/>
    <w:rsid w:val="004A5751"/>
    <w:rsid w:val="004B5D0C"/>
    <w:rsid w:val="004B5FBF"/>
    <w:rsid w:val="004C6E10"/>
    <w:rsid w:val="004D0E00"/>
    <w:rsid w:val="004D14A7"/>
    <w:rsid w:val="004D7AD8"/>
    <w:rsid w:val="004E58EC"/>
    <w:rsid w:val="004F11E6"/>
    <w:rsid w:val="004F713C"/>
    <w:rsid w:val="00502CFC"/>
    <w:rsid w:val="00511B46"/>
    <w:rsid w:val="00512147"/>
    <w:rsid w:val="00517AF6"/>
    <w:rsid w:val="00524586"/>
    <w:rsid w:val="00525956"/>
    <w:rsid w:val="00527030"/>
    <w:rsid w:val="00530285"/>
    <w:rsid w:val="0053235B"/>
    <w:rsid w:val="00532A13"/>
    <w:rsid w:val="00534271"/>
    <w:rsid w:val="00534E63"/>
    <w:rsid w:val="0053504C"/>
    <w:rsid w:val="0056324D"/>
    <w:rsid w:val="00565725"/>
    <w:rsid w:val="0057094D"/>
    <w:rsid w:val="005710B1"/>
    <w:rsid w:val="0057523C"/>
    <w:rsid w:val="00581314"/>
    <w:rsid w:val="005816FA"/>
    <w:rsid w:val="005872BB"/>
    <w:rsid w:val="005878BB"/>
    <w:rsid w:val="00587B12"/>
    <w:rsid w:val="005A4E06"/>
    <w:rsid w:val="005B21A2"/>
    <w:rsid w:val="005B50E1"/>
    <w:rsid w:val="005D5DBD"/>
    <w:rsid w:val="006002DC"/>
    <w:rsid w:val="00603D86"/>
    <w:rsid w:val="00613917"/>
    <w:rsid w:val="00624516"/>
    <w:rsid w:val="00647A4E"/>
    <w:rsid w:val="006505EF"/>
    <w:rsid w:val="00657DC2"/>
    <w:rsid w:val="00663A52"/>
    <w:rsid w:val="00670797"/>
    <w:rsid w:val="00671678"/>
    <w:rsid w:val="00685F29"/>
    <w:rsid w:val="00686BBA"/>
    <w:rsid w:val="00690297"/>
    <w:rsid w:val="006B7C88"/>
    <w:rsid w:val="006C4B51"/>
    <w:rsid w:val="006C51DE"/>
    <w:rsid w:val="006C5807"/>
    <w:rsid w:val="006E7310"/>
    <w:rsid w:val="006E7826"/>
    <w:rsid w:val="006F02D3"/>
    <w:rsid w:val="006F3690"/>
    <w:rsid w:val="006F4D65"/>
    <w:rsid w:val="00700A8A"/>
    <w:rsid w:val="007048AA"/>
    <w:rsid w:val="007062B6"/>
    <w:rsid w:val="00714F63"/>
    <w:rsid w:val="007156FC"/>
    <w:rsid w:val="0072210A"/>
    <w:rsid w:val="007235F3"/>
    <w:rsid w:val="0072386D"/>
    <w:rsid w:val="00733F8B"/>
    <w:rsid w:val="00735079"/>
    <w:rsid w:val="007371EB"/>
    <w:rsid w:val="00745AB1"/>
    <w:rsid w:val="00751E09"/>
    <w:rsid w:val="007562CB"/>
    <w:rsid w:val="007569DB"/>
    <w:rsid w:val="00756A70"/>
    <w:rsid w:val="007760E7"/>
    <w:rsid w:val="00785464"/>
    <w:rsid w:val="00785F19"/>
    <w:rsid w:val="0079512A"/>
    <w:rsid w:val="007A0E58"/>
    <w:rsid w:val="007A3075"/>
    <w:rsid w:val="007B3CE8"/>
    <w:rsid w:val="007C10AB"/>
    <w:rsid w:val="007C1DF0"/>
    <w:rsid w:val="007C679B"/>
    <w:rsid w:val="007D55D0"/>
    <w:rsid w:val="007E0082"/>
    <w:rsid w:val="007E11A2"/>
    <w:rsid w:val="007E24F9"/>
    <w:rsid w:val="007E4CBF"/>
    <w:rsid w:val="007E5622"/>
    <w:rsid w:val="007F0847"/>
    <w:rsid w:val="007F164C"/>
    <w:rsid w:val="007F7A8A"/>
    <w:rsid w:val="00804DD2"/>
    <w:rsid w:val="0081232C"/>
    <w:rsid w:val="00814CEA"/>
    <w:rsid w:val="008153EF"/>
    <w:rsid w:val="00816239"/>
    <w:rsid w:val="00820CB2"/>
    <w:rsid w:val="00821839"/>
    <w:rsid w:val="00822AAC"/>
    <w:rsid w:val="00844BB2"/>
    <w:rsid w:val="00847A6E"/>
    <w:rsid w:val="00850262"/>
    <w:rsid w:val="00850AE2"/>
    <w:rsid w:val="00853FC6"/>
    <w:rsid w:val="00875626"/>
    <w:rsid w:val="00884A80"/>
    <w:rsid w:val="008862B2"/>
    <w:rsid w:val="00890A6C"/>
    <w:rsid w:val="00895E14"/>
    <w:rsid w:val="008A2941"/>
    <w:rsid w:val="008B01E6"/>
    <w:rsid w:val="008B0E8E"/>
    <w:rsid w:val="008B539A"/>
    <w:rsid w:val="008B58D5"/>
    <w:rsid w:val="008B65AD"/>
    <w:rsid w:val="008B7E4A"/>
    <w:rsid w:val="008D4569"/>
    <w:rsid w:val="008E0A84"/>
    <w:rsid w:val="008E30D9"/>
    <w:rsid w:val="008F24E0"/>
    <w:rsid w:val="009025C5"/>
    <w:rsid w:val="00910DF7"/>
    <w:rsid w:val="009256A7"/>
    <w:rsid w:val="0093490E"/>
    <w:rsid w:val="00943587"/>
    <w:rsid w:val="00943BE2"/>
    <w:rsid w:val="009465F9"/>
    <w:rsid w:val="00950C02"/>
    <w:rsid w:val="00957AE3"/>
    <w:rsid w:val="00965753"/>
    <w:rsid w:val="00967971"/>
    <w:rsid w:val="00970B54"/>
    <w:rsid w:val="00971CE1"/>
    <w:rsid w:val="00973EDD"/>
    <w:rsid w:val="00985876"/>
    <w:rsid w:val="00985A3A"/>
    <w:rsid w:val="00987CA1"/>
    <w:rsid w:val="00995DC9"/>
    <w:rsid w:val="009A5220"/>
    <w:rsid w:val="009A7154"/>
    <w:rsid w:val="009B56C2"/>
    <w:rsid w:val="009D46B5"/>
    <w:rsid w:val="009E05F8"/>
    <w:rsid w:val="009F7C89"/>
    <w:rsid w:val="00A0608F"/>
    <w:rsid w:val="00A128B7"/>
    <w:rsid w:val="00A1292F"/>
    <w:rsid w:val="00A12B90"/>
    <w:rsid w:val="00A31E14"/>
    <w:rsid w:val="00A34410"/>
    <w:rsid w:val="00A505F1"/>
    <w:rsid w:val="00A534D7"/>
    <w:rsid w:val="00A53B93"/>
    <w:rsid w:val="00A5591E"/>
    <w:rsid w:val="00A56424"/>
    <w:rsid w:val="00A5744D"/>
    <w:rsid w:val="00A80845"/>
    <w:rsid w:val="00A839B0"/>
    <w:rsid w:val="00A8469A"/>
    <w:rsid w:val="00A84E4D"/>
    <w:rsid w:val="00A94229"/>
    <w:rsid w:val="00AA0EBB"/>
    <w:rsid w:val="00AA54A9"/>
    <w:rsid w:val="00AC3A33"/>
    <w:rsid w:val="00AC5F00"/>
    <w:rsid w:val="00AD1460"/>
    <w:rsid w:val="00AD1BC4"/>
    <w:rsid w:val="00AE3BC6"/>
    <w:rsid w:val="00AE751A"/>
    <w:rsid w:val="00AF7318"/>
    <w:rsid w:val="00B04A55"/>
    <w:rsid w:val="00B07F74"/>
    <w:rsid w:val="00B125C1"/>
    <w:rsid w:val="00B14B9B"/>
    <w:rsid w:val="00B15122"/>
    <w:rsid w:val="00B1785B"/>
    <w:rsid w:val="00B32840"/>
    <w:rsid w:val="00B36BF2"/>
    <w:rsid w:val="00B37E6C"/>
    <w:rsid w:val="00B4024E"/>
    <w:rsid w:val="00B404D8"/>
    <w:rsid w:val="00B407B3"/>
    <w:rsid w:val="00B46859"/>
    <w:rsid w:val="00B475E3"/>
    <w:rsid w:val="00B553FC"/>
    <w:rsid w:val="00B566A7"/>
    <w:rsid w:val="00B61CCB"/>
    <w:rsid w:val="00B62214"/>
    <w:rsid w:val="00B72B39"/>
    <w:rsid w:val="00B73219"/>
    <w:rsid w:val="00B8441B"/>
    <w:rsid w:val="00B96E8F"/>
    <w:rsid w:val="00BA3054"/>
    <w:rsid w:val="00BA48ED"/>
    <w:rsid w:val="00BB120F"/>
    <w:rsid w:val="00BB1E46"/>
    <w:rsid w:val="00BB5927"/>
    <w:rsid w:val="00BC2F00"/>
    <w:rsid w:val="00BD5ACD"/>
    <w:rsid w:val="00BD7AD6"/>
    <w:rsid w:val="00BE0A10"/>
    <w:rsid w:val="00BF48C0"/>
    <w:rsid w:val="00BF4CBE"/>
    <w:rsid w:val="00C11FC5"/>
    <w:rsid w:val="00C1525E"/>
    <w:rsid w:val="00C222ED"/>
    <w:rsid w:val="00C23F44"/>
    <w:rsid w:val="00C2598E"/>
    <w:rsid w:val="00C274D0"/>
    <w:rsid w:val="00C326B7"/>
    <w:rsid w:val="00C45C12"/>
    <w:rsid w:val="00C5206E"/>
    <w:rsid w:val="00C521A9"/>
    <w:rsid w:val="00C55B03"/>
    <w:rsid w:val="00C60F40"/>
    <w:rsid w:val="00C62BE4"/>
    <w:rsid w:val="00C80354"/>
    <w:rsid w:val="00C8554E"/>
    <w:rsid w:val="00C85C12"/>
    <w:rsid w:val="00C92205"/>
    <w:rsid w:val="00C940DE"/>
    <w:rsid w:val="00C977D9"/>
    <w:rsid w:val="00CA0B10"/>
    <w:rsid w:val="00CA5B53"/>
    <w:rsid w:val="00CA7D0B"/>
    <w:rsid w:val="00CB0525"/>
    <w:rsid w:val="00CC456F"/>
    <w:rsid w:val="00CE5589"/>
    <w:rsid w:val="00CF3B7C"/>
    <w:rsid w:val="00D1172B"/>
    <w:rsid w:val="00D11CBD"/>
    <w:rsid w:val="00D2092C"/>
    <w:rsid w:val="00D24380"/>
    <w:rsid w:val="00D24E9E"/>
    <w:rsid w:val="00D41332"/>
    <w:rsid w:val="00D414D0"/>
    <w:rsid w:val="00D50616"/>
    <w:rsid w:val="00D51634"/>
    <w:rsid w:val="00D651F3"/>
    <w:rsid w:val="00D662F1"/>
    <w:rsid w:val="00D72D7A"/>
    <w:rsid w:val="00D77689"/>
    <w:rsid w:val="00D91828"/>
    <w:rsid w:val="00DA18E7"/>
    <w:rsid w:val="00DB0B9A"/>
    <w:rsid w:val="00DC0DC9"/>
    <w:rsid w:val="00DC769E"/>
    <w:rsid w:val="00DD13A8"/>
    <w:rsid w:val="00DD71A9"/>
    <w:rsid w:val="00DD79C0"/>
    <w:rsid w:val="00DD7AEC"/>
    <w:rsid w:val="00DF3F2D"/>
    <w:rsid w:val="00DF6BEE"/>
    <w:rsid w:val="00E01C18"/>
    <w:rsid w:val="00E02C20"/>
    <w:rsid w:val="00E20579"/>
    <w:rsid w:val="00E22452"/>
    <w:rsid w:val="00E25076"/>
    <w:rsid w:val="00E33423"/>
    <w:rsid w:val="00E33C2F"/>
    <w:rsid w:val="00E37EB7"/>
    <w:rsid w:val="00E42257"/>
    <w:rsid w:val="00E54AC0"/>
    <w:rsid w:val="00E8229B"/>
    <w:rsid w:val="00E86BC3"/>
    <w:rsid w:val="00E950EE"/>
    <w:rsid w:val="00EA1212"/>
    <w:rsid w:val="00EA2CF6"/>
    <w:rsid w:val="00EB11B4"/>
    <w:rsid w:val="00EC1477"/>
    <w:rsid w:val="00EC3923"/>
    <w:rsid w:val="00EC56DF"/>
    <w:rsid w:val="00EC6544"/>
    <w:rsid w:val="00ED2E6B"/>
    <w:rsid w:val="00ED3379"/>
    <w:rsid w:val="00ED7500"/>
    <w:rsid w:val="00EE106A"/>
    <w:rsid w:val="00EE2DB5"/>
    <w:rsid w:val="00EE74F0"/>
    <w:rsid w:val="00EF41AF"/>
    <w:rsid w:val="00EF6C38"/>
    <w:rsid w:val="00F02C89"/>
    <w:rsid w:val="00F05049"/>
    <w:rsid w:val="00F05DF2"/>
    <w:rsid w:val="00F1351B"/>
    <w:rsid w:val="00F229B5"/>
    <w:rsid w:val="00F406BF"/>
    <w:rsid w:val="00F44410"/>
    <w:rsid w:val="00F47992"/>
    <w:rsid w:val="00F47B5D"/>
    <w:rsid w:val="00F51ECE"/>
    <w:rsid w:val="00F5728F"/>
    <w:rsid w:val="00F65777"/>
    <w:rsid w:val="00F764DA"/>
    <w:rsid w:val="00F8759C"/>
    <w:rsid w:val="00F87BAF"/>
    <w:rsid w:val="00F918F0"/>
    <w:rsid w:val="00F942EA"/>
    <w:rsid w:val="00F964AA"/>
    <w:rsid w:val="00FB5C8B"/>
    <w:rsid w:val="00FC72B7"/>
    <w:rsid w:val="00FD602B"/>
    <w:rsid w:val="00FE51BE"/>
    <w:rsid w:val="00FF17B6"/>
    <w:rsid w:val="00FF39CC"/>
    <w:rsid w:val="00FF60D0"/>
    <w:rsid w:val="026DA469"/>
    <w:rsid w:val="03A3D4BB"/>
    <w:rsid w:val="0613156E"/>
    <w:rsid w:val="08DD049F"/>
    <w:rsid w:val="09365C55"/>
    <w:rsid w:val="0BCA8519"/>
    <w:rsid w:val="128C5186"/>
    <w:rsid w:val="15A84246"/>
    <w:rsid w:val="1F3D0C06"/>
    <w:rsid w:val="2777CA6D"/>
    <w:rsid w:val="279787AD"/>
    <w:rsid w:val="287A3095"/>
    <w:rsid w:val="2A41A91F"/>
    <w:rsid w:val="2C728FDF"/>
    <w:rsid w:val="303AF370"/>
    <w:rsid w:val="32D5D795"/>
    <w:rsid w:val="33B299E5"/>
    <w:rsid w:val="33E3733D"/>
    <w:rsid w:val="343CFC2B"/>
    <w:rsid w:val="3798C526"/>
    <w:rsid w:val="3F30DFD6"/>
    <w:rsid w:val="400F1B8C"/>
    <w:rsid w:val="4252283D"/>
    <w:rsid w:val="4A1F617F"/>
    <w:rsid w:val="4F7BDE44"/>
    <w:rsid w:val="537E3B5E"/>
    <w:rsid w:val="55500368"/>
    <w:rsid w:val="59EB42A3"/>
    <w:rsid w:val="5AC270A2"/>
    <w:rsid w:val="5C8B2896"/>
    <w:rsid w:val="5E22E30C"/>
    <w:rsid w:val="6B1C486E"/>
    <w:rsid w:val="6BA0A043"/>
    <w:rsid w:val="6CBFB4DA"/>
    <w:rsid w:val="70985A02"/>
    <w:rsid w:val="71635CB2"/>
    <w:rsid w:val="798E2AC4"/>
    <w:rsid w:val="7C77DD1D"/>
    <w:rsid w:val="7FF7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3C037FE5"/>
  <w15:docId w15:val="{402710CE-C2C5-40C6-A718-8C17558E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759C"/>
    <w:pPr>
      <w:spacing w:line="260" w:lineRule="exact"/>
    </w:pPr>
    <w:rPr>
      <w:rFonts w:ascii="Arial" w:eastAsia="Times New Roman" w:hAnsi="Arial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b/>
      <w:color w:val="C00000"/>
      <w:sz w:val="20"/>
    </w:rPr>
  </w:style>
  <w:style w:type="paragraph" w:styleId="Listeafsnit">
    <w:name w:val="List Paragraph"/>
    <w:basedOn w:val="Normal"/>
    <w:uiPriority w:val="34"/>
    <w:qFormat/>
    <w:rsid w:val="007F7A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table" w:styleId="Tabel-Gitter">
    <w:name w:val="Table Grid"/>
    <w:basedOn w:val="Tabel-Normal"/>
    <w:uiPriority w:val="59"/>
    <w:rsid w:val="007F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stenRyding\Downloads\Dagsorden%20afdelingsbestyrelsesmd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81D30FB0BAF744A680279008C72685" ma:contentTypeVersion="16" ma:contentTypeDescription="Opret et nyt dokument." ma:contentTypeScope="" ma:versionID="47d57cb18dc0ea8b29ab56da7edc8987">
  <xsd:schema xmlns:xsd="http://www.w3.org/2001/XMLSchema" xmlns:xs="http://www.w3.org/2001/XMLSchema" xmlns:p="http://schemas.microsoft.com/office/2006/metadata/properties" xmlns:ns3="d53c8dbb-3792-4309-a068-cff0a6b84dbc" xmlns:ns4="21267230-e0ec-4a5c-aaf0-b36da34b349b" targetNamespace="http://schemas.microsoft.com/office/2006/metadata/properties" ma:root="true" ma:fieldsID="e52d08c30a781b533486f61c71a5280d" ns3:_="" ns4:_="">
    <xsd:import namespace="d53c8dbb-3792-4309-a068-cff0a6b84dbc"/>
    <xsd:import namespace="21267230-e0ec-4a5c-aaf0-b36da34b3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c8dbb-3792-4309-a068-cff0a6b84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67230-e0ec-4a5c-aaf0-b36da34b349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3c8dbb-3792-4309-a068-cff0a6b84db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4DD58-4A62-4A29-AB00-BA2A78CC6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c8dbb-3792-4309-a068-cff0a6b84dbc"/>
    <ds:schemaRef ds:uri="21267230-e0ec-4a5c-aaf0-b36da34b3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7A154-0C54-4825-A332-3B188DB65E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18E3D2-2421-48E9-BEE7-CEF0B82653BA}">
  <ds:schemaRefs>
    <ds:schemaRef ds:uri="http://schemas.microsoft.com/office/2006/metadata/properties"/>
    <ds:schemaRef ds:uri="http://schemas.microsoft.com/office/infopath/2007/PartnerControls"/>
    <ds:schemaRef ds:uri="d53c8dbb-3792-4309-a068-cff0a6b84dbc"/>
  </ds:schemaRefs>
</ds:datastoreItem>
</file>

<file path=customXml/itemProps4.xml><?xml version="1.0" encoding="utf-8"?>
<ds:datastoreItem xmlns:ds="http://schemas.openxmlformats.org/officeDocument/2006/customXml" ds:itemID="{A2421571-B841-4450-8E9B-2693BF3E2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 afdelingsbestyrelsesmde</Template>
  <TotalTime>4</TotalTime>
  <Pages>1</Pages>
  <Words>186</Words>
  <Characters>1140</Characters>
  <Application>Microsoft Office Word</Application>
  <DocSecurity>0</DocSecurity>
  <Lines>9</Lines>
  <Paragraphs>2</Paragraphs>
  <ScaleCrop>false</ScaleCrop>
  <Company>Lejerbo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Nielsen</dc:creator>
  <cp:lastModifiedBy>Karsten Ryding</cp:lastModifiedBy>
  <cp:revision>2</cp:revision>
  <cp:lastPrinted>2024-11-11T13:38:00Z</cp:lastPrinted>
  <dcterms:created xsi:type="dcterms:W3CDTF">2024-11-17T11:26:00Z</dcterms:created>
  <dcterms:modified xsi:type="dcterms:W3CDTF">2024-11-17T11:26:00Z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0x010100EB81D30FB0BAF744A680279008C72685</vt:lpwstr>
  </property>
</Properties>
</file>