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1333"/>
        <w:gridCol w:w="8789"/>
      </w:tblGrid>
      <w:tr w:rsidR="000B3903" w:rsidRPr="00B1785B" w14:paraId="68DC5296" w14:textId="34C56824" w:rsidTr="4252283D">
        <w:trPr>
          <w:trHeight w:val="495"/>
        </w:trPr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D0ED2" w14:textId="77777777" w:rsidR="000B3903" w:rsidRPr="00B1785B" w:rsidRDefault="000B3903" w:rsidP="007F164C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 xml:space="preserve">Sted: 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E5193" w14:textId="5DC82812" w:rsidR="000B3903" w:rsidRPr="00B1785B" w:rsidRDefault="00D414D0" w:rsidP="00C8629B">
            <w:pPr>
              <w:rPr>
                <w:sz w:val="24"/>
                <w:szCs w:val="24"/>
              </w:rPr>
            </w:pPr>
            <w:r w:rsidRPr="00B1785B">
              <w:rPr>
                <w:sz w:val="24"/>
                <w:szCs w:val="24"/>
              </w:rPr>
              <w:t xml:space="preserve">Beboerhuset </w:t>
            </w:r>
          </w:p>
        </w:tc>
      </w:tr>
      <w:tr w:rsidR="000B3903" w:rsidRPr="00B1785B" w14:paraId="23FF5E93" w14:textId="680816DB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92AB1" w14:textId="77777777" w:rsidR="000B3903" w:rsidRPr="00B1785B" w:rsidRDefault="000B3903" w:rsidP="00C8629B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Dato og tid: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7BF36" w14:textId="55480625" w:rsidR="000B3903" w:rsidRPr="00B1785B" w:rsidRDefault="4252283D" w:rsidP="00C8629B">
            <w:pPr>
              <w:rPr>
                <w:sz w:val="24"/>
                <w:szCs w:val="24"/>
              </w:rPr>
            </w:pPr>
            <w:r w:rsidRPr="4252283D">
              <w:rPr>
                <w:sz w:val="24"/>
                <w:szCs w:val="24"/>
              </w:rPr>
              <w:t>Mandag den 5</w:t>
            </w:r>
            <w:r w:rsidR="00EC56DF">
              <w:rPr>
                <w:sz w:val="24"/>
                <w:szCs w:val="24"/>
              </w:rPr>
              <w:t>.</w:t>
            </w:r>
            <w:r w:rsidRPr="4252283D">
              <w:rPr>
                <w:sz w:val="24"/>
                <w:szCs w:val="24"/>
              </w:rPr>
              <w:t xml:space="preserve"> august kl. 18:30-20.30</w:t>
            </w:r>
          </w:p>
        </w:tc>
      </w:tr>
    </w:tbl>
    <w:p w14:paraId="7EB4E807" w14:textId="77777777" w:rsidR="007F164C" w:rsidRPr="00B1785B" w:rsidRDefault="007F164C">
      <w:pPr>
        <w:rPr>
          <w:sz w:val="24"/>
          <w:szCs w:val="24"/>
        </w:rPr>
      </w:pPr>
    </w:p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1568"/>
        <w:gridCol w:w="8554"/>
      </w:tblGrid>
      <w:tr w:rsidR="00663A52" w:rsidRPr="009D4AF2" w14:paraId="25B94692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659B0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Deltagere: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BAC9A" w14:textId="4AE423CE" w:rsidR="00663A52" w:rsidRPr="009D4AF2" w:rsidRDefault="00D414D0">
            <w:pPr>
              <w:rPr>
                <w:sz w:val="24"/>
                <w:szCs w:val="24"/>
                <w:lang w:val="nb-NO"/>
              </w:rPr>
            </w:pPr>
            <w:r w:rsidRPr="009D4AF2">
              <w:rPr>
                <w:sz w:val="24"/>
                <w:szCs w:val="24"/>
                <w:lang w:val="nb-NO"/>
              </w:rPr>
              <w:t xml:space="preserve">Mette, Anja, </w:t>
            </w:r>
            <w:r w:rsidR="00460818" w:rsidRPr="009D4AF2">
              <w:rPr>
                <w:sz w:val="24"/>
                <w:szCs w:val="24"/>
                <w:lang w:val="nb-NO"/>
              </w:rPr>
              <w:t>Heidi,</w:t>
            </w:r>
            <w:r w:rsidRPr="009D4AF2">
              <w:rPr>
                <w:sz w:val="24"/>
                <w:szCs w:val="24"/>
                <w:lang w:val="nb-NO"/>
              </w:rPr>
              <w:t xml:space="preserve"> Bjarne</w:t>
            </w:r>
            <w:r w:rsidR="00B566A7" w:rsidRPr="009D4AF2">
              <w:rPr>
                <w:sz w:val="24"/>
                <w:szCs w:val="24"/>
                <w:lang w:val="nb-NO"/>
              </w:rPr>
              <w:t>,</w:t>
            </w:r>
            <w:r w:rsidR="00B407B3" w:rsidRPr="009D4AF2">
              <w:rPr>
                <w:sz w:val="24"/>
                <w:szCs w:val="24"/>
                <w:lang w:val="nb-NO"/>
              </w:rPr>
              <w:t xml:space="preserve"> </w:t>
            </w:r>
            <w:proofErr w:type="gramStart"/>
            <w:r w:rsidR="00B566A7" w:rsidRPr="009D4AF2">
              <w:rPr>
                <w:sz w:val="24"/>
                <w:szCs w:val="24"/>
                <w:lang w:val="nb-NO"/>
              </w:rPr>
              <w:t>K</w:t>
            </w:r>
            <w:r w:rsidR="00460818" w:rsidRPr="009D4AF2">
              <w:rPr>
                <w:sz w:val="24"/>
                <w:szCs w:val="24"/>
                <w:lang w:val="nb-NO"/>
              </w:rPr>
              <w:t>arsten</w:t>
            </w:r>
            <w:r w:rsidR="009D4AF2">
              <w:rPr>
                <w:sz w:val="24"/>
                <w:szCs w:val="24"/>
                <w:lang w:val="nb-NO"/>
              </w:rPr>
              <w:t xml:space="preserve"> </w:t>
            </w:r>
            <w:r w:rsidR="00671678" w:rsidRPr="009D4AF2">
              <w:rPr>
                <w:sz w:val="24"/>
                <w:szCs w:val="24"/>
                <w:lang w:val="nb-NO"/>
              </w:rPr>
              <w:t>,Ton</w:t>
            </w:r>
            <w:r w:rsidR="009D4AF2" w:rsidRPr="009D4AF2">
              <w:rPr>
                <w:sz w:val="24"/>
                <w:szCs w:val="24"/>
                <w:lang w:val="nb-NO"/>
              </w:rPr>
              <w:t>y</w:t>
            </w:r>
            <w:proofErr w:type="gramEnd"/>
          </w:p>
        </w:tc>
      </w:tr>
      <w:tr w:rsidR="00663A52" w:rsidRPr="00B1785B" w14:paraId="7C011539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51279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Fraværende: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29814" w14:textId="050AB344" w:rsidR="00663A52" w:rsidRPr="00B1785B" w:rsidRDefault="009D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Gurli</w:t>
            </w:r>
          </w:p>
        </w:tc>
      </w:tr>
      <w:tr w:rsidR="00663A52" w:rsidRPr="00B1785B" w14:paraId="2A38C427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8235E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Mødeleder: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1AA22" w14:textId="5D265A49" w:rsidR="00663A52" w:rsidRPr="00B1785B" w:rsidRDefault="00EC6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Karsten</w:t>
            </w:r>
          </w:p>
        </w:tc>
      </w:tr>
      <w:tr w:rsidR="00663A52" w:rsidRPr="00B1785B" w14:paraId="04F0C3C0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9D1ED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Referent: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74F0E" w14:textId="6D4C13A6" w:rsidR="00663A52" w:rsidRPr="00B1785B" w:rsidRDefault="0067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</w:t>
            </w:r>
          </w:p>
        </w:tc>
      </w:tr>
    </w:tbl>
    <w:p w14:paraId="23925360" w14:textId="77777777" w:rsidR="00663A52" w:rsidRPr="00B1785B" w:rsidRDefault="00663A52">
      <w:pPr>
        <w:rPr>
          <w:sz w:val="24"/>
          <w:szCs w:val="24"/>
        </w:rPr>
      </w:pPr>
    </w:p>
    <w:tbl>
      <w:tblPr>
        <w:tblStyle w:val="Tabel-Gitter"/>
        <w:tblW w:w="9347" w:type="dxa"/>
        <w:tblLook w:val="04A0" w:firstRow="1" w:lastRow="0" w:firstColumn="1" w:lastColumn="0" w:noHBand="0" w:noVBand="1"/>
      </w:tblPr>
      <w:tblGrid>
        <w:gridCol w:w="490"/>
        <w:gridCol w:w="1351"/>
        <w:gridCol w:w="2820"/>
        <w:gridCol w:w="4686"/>
      </w:tblGrid>
      <w:tr w:rsidR="00D414D0" w:rsidRPr="00B1785B" w14:paraId="1DD58466" w14:textId="77777777" w:rsidTr="4252283D">
        <w:trPr>
          <w:trHeight w:val="711"/>
        </w:trPr>
        <w:tc>
          <w:tcPr>
            <w:tcW w:w="490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54D50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94540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Ansvarlig</w:t>
            </w:r>
          </w:p>
        </w:tc>
        <w:tc>
          <w:tcPr>
            <w:tcW w:w="2820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2798C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Dagsorden</w:t>
            </w:r>
          </w:p>
        </w:tc>
        <w:tc>
          <w:tcPr>
            <w:tcW w:w="4686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DCCC5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Orientering, drøftelse eller beslutning</w:t>
            </w:r>
          </w:p>
        </w:tc>
      </w:tr>
      <w:tr w:rsidR="00D414D0" w:rsidRPr="00B1785B" w14:paraId="38B2A7F0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06F0" w14:textId="77777777" w:rsidR="00D414D0" w:rsidRPr="00B1785B" w:rsidRDefault="00D414D0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F7CF6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9DAE2" w14:textId="57F29058" w:rsidR="00D414D0" w:rsidRPr="00B1785B" w:rsidRDefault="00F4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Nyt fra </w:t>
            </w:r>
            <w:r w:rsidR="007156FC">
              <w:rPr>
                <w:sz w:val="24"/>
                <w:szCs w:val="24"/>
              </w:rPr>
              <w:t>Bjarne</w:t>
            </w:r>
            <w:r w:rsidR="00B07F74">
              <w:rPr>
                <w:sz w:val="24"/>
                <w:szCs w:val="24"/>
              </w:rPr>
              <w:t>.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EF10E" w14:textId="0F58B390" w:rsidR="00D414D0" w:rsidRPr="00B1785B" w:rsidRDefault="009D4AF2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foregår reparation af skure på Skovstjernevej/ Skovsyrevej. Der er lavet hegn på Kastanievej.</w:t>
            </w:r>
          </w:p>
        </w:tc>
      </w:tr>
      <w:tr w:rsidR="00D414D0" w:rsidRPr="00B1785B" w14:paraId="15022BC8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173C9" w14:textId="77777777" w:rsidR="00D414D0" w:rsidRPr="00B1785B" w:rsidRDefault="00D414D0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79966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4A96F" w14:textId="49DB6A84" w:rsidR="00187734" w:rsidRPr="00B1785B" w:rsidRDefault="4252283D">
            <w:pPr>
              <w:rPr>
                <w:sz w:val="24"/>
                <w:szCs w:val="24"/>
              </w:rPr>
            </w:pPr>
            <w:r w:rsidRPr="4252283D">
              <w:rPr>
                <w:sz w:val="24"/>
                <w:szCs w:val="24"/>
              </w:rPr>
              <w:t xml:space="preserve">Bestyrelsen </w:t>
            </w:r>
            <w:r w:rsidR="00EC56DF" w:rsidRPr="4252283D">
              <w:rPr>
                <w:sz w:val="24"/>
                <w:szCs w:val="24"/>
              </w:rPr>
              <w:t>retningslinjer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9B17B" w14:textId="77777777" w:rsidR="005878BB" w:rsidRDefault="005431EA" w:rsidP="0067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strammer op omkring husorden. Klipning af Hæk og maling af træværk.</w:t>
            </w:r>
          </w:p>
          <w:p w14:paraId="1C94D6D3" w14:textId="40709345" w:rsidR="005431EA" w:rsidRPr="00B1785B" w:rsidRDefault="005431EA" w:rsidP="0067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Gennemgang af haver den 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september</w:t>
            </w:r>
          </w:p>
        </w:tc>
      </w:tr>
      <w:tr w:rsidR="00D414D0" w:rsidRPr="00B1785B" w14:paraId="32C0A9D5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643F1" w14:textId="77777777" w:rsidR="00D414D0" w:rsidRPr="00B1785B" w:rsidRDefault="00D414D0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3EF10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CACE2" w14:textId="544FDB1A" w:rsidR="00D414D0" w:rsidRDefault="00D1172B" w:rsidP="00663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Parkering på </w:t>
            </w:r>
          </w:p>
          <w:p w14:paraId="35A87593" w14:textId="77777777" w:rsidR="009A7154" w:rsidRDefault="009A7154" w:rsidP="00663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Trailer</w:t>
            </w:r>
            <w:r w:rsidR="00F918F0">
              <w:rPr>
                <w:sz w:val="24"/>
                <w:szCs w:val="24"/>
              </w:rPr>
              <w:t>plads</w:t>
            </w:r>
          </w:p>
          <w:p w14:paraId="06F46FFB" w14:textId="7C45760E" w:rsidR="00671678" w:rsidRPr="00B1785B" w:rsidRDefault="00671678" w:rsidP="00663A52">
            <w:pPr>
              <w:rPr>
                <w:sz w:val="24"/>
                <w:szCs w:val="24"/>
              </w:rPr>
            </w:pP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8AE39" w14:textId="28921D38" w:rsidR="00BA3054" w:rsidRPr="00B1785B" w:rsidRDefault="00807442" w:rsidP="0067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Flyttes til næste møde den 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september.</w:t>
            </w:r>
          </w:p>
        </w:tc>
      </w:tr>
      <w:tr w:rsidR="00B1785B" w:rsidRPr="005872BB" w14:paraId="335C7FED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C659E" w14:textId="06161E55" w:rsidR="00B1785B" w:rsidRPr="00B1785B" w:rsidRDefault="00B1785B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315EB" w14:textId="77777777" w:rsidR="00B1785B" w:rsidRPr="00B1785B" w:rsidRDefault="00B1785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5ACB3" w14:textId="63DBD438" w:rsidR="00B1785B" w:rsidRDefault="4252283D">
            <w:pPr>
              <w:rPr>
                <w:sz w:val="24"/>
                <w:szCs w:val="24"/>
              </w:rPr>
            </w:pPr>
            <w:r w:rsidRPr="4252283D">
              <w:rPr>
                <w:sz w:val="24"/>
                <w:szCs w:val="24"/>
              </w:rPr>
              <w:t>Aktivitetsudvalget.</w:t>
            </w:r>
          </w:p>
          <w:p w14:paraId="238D50CA" w14:textId="616539B8" w:rsidR="4252283D" w:rsidRDefault="4252283D" w:rsidP="4252283D">
            <w:pPr>
              <w:rPr>
                <w:sz w:val="24"/>
                <w:szCs w:val="24"/>
              </w:rPr>
            </w:pPr>
            <w:proofErr w:type="spellStart"/>
            <w:r w:rsidRPr="4252283D">
              <w:rPr>
                <w:sz w:val="24"/>
                <w:szCs w:val="24"/>
              </w:rPr>
              <w:t>Bugetmøde</w:t>
            </w:r>
            <w:proofErr w:type="spellEnd"/>
          </w:p>
          <w:p w14:paraId="115DAC06" w14:textId="77777777" w:rsidR="0056324D" w:rsidRDefault="00D91828" w:rsidP="00C94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</w:t>
            </w:r>
            <w:r w:rsidR="00B07F74">
              <w:rPr>
                <w:sz w:val="24"/>
                <w:szCs w:val="24"/>
              </w:rPr>
              <w:t>.</w:t>
            </w:r>
          </w:p>
          <w:p w14:paraId="588DCEEF" w14:textId="77777777" w:rsidR="00671678" w:rsidRDefault="00671678" w:rsidP="00C94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Kontortider</w:t>
            </w:r>
          </w:p>
          <w:p w14:paraId="475CC910" w14:textId="6EECC791" w:rsidR="00671678" w:rsidRPr="00B1785B" w:rsidRDefault="00671678" w:rsidP="00C94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Bestyrelsesmøder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82ED4" w14:textId="77777777" w:rsidR="003166AB" w:rsidRDefault="00807442" w:rsidP="59EB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Første mandag i måneden holder vi bestyrelsesmøder.</w:t>
            </w:r>
          </w:p>
          <w:p w14:paraId="63F0EB57" w14:textId="77777777" w:rsidR="00F64114" w:rsidRDefault="00F64114" w:rsidP="59EB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 og Karsten er det nye aktivitetsudvalg.</w:t>
            </w:r>
          </w:p>
          <w:p w14:paraId="4F755671" w14:textId="77777777" w:rsidR="00F64114" w:rsidRDefault="00F64114" w:rsidP="59EB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 er der styr på.</w:t>
            </w:r>
          </w:p>
          <w:p w14:paraId="52189276" w14:textId="77777777" w:rsidR="00F64114" w:rsidRDefault="00F64114" w:rsidP="59EB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er budgetmøde den </w:t>
            </w:r>
            <w:proofErr w:type="gramStart"/>
            <w:r>
              <w:rPr>
                <w:sz w:val="24"/>
                <w:szCs w:val="24"/>
              </w:rPr>
              <w:t>16</w:t>
            </w:r>
            <w:proofErr w:type="gramEnd"/>
            <w:r>
              <w:rPr>
                <w:sz w:val="24"/>
                <w:szCs w:val="24"/>
              </w:rPr>
              <w:t xml:space="preserve"> september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13.</w:t>
            </w:r>
          </w:p>
          <w:p w14:paraId="633DA70F" w14:textId="53BFC14B" w:rsidR="00F64114" w:rsidRDefault="00C669A3" w:rsidP="59EB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Ordinært Afdelingsmøde den 10-10 kl. 19.</w:t>
            </w:r>
          </w:p>
          <w:p w14:paraId="4D9A4BD8" w14:textId="56DCD1F0" w:rsidR="00C669A3" w:rsidRPr="005872BB" w:rsidRDefault="00C669A3" w:rsidP="59EB42A3">
            <w:pPr>
              <w:rPr>
                <w:sz w:val="24"/>
                <w:szCs w:val="24"/>
              </w:rPr>
            </w:pPr>
          </w:p>
        </w:tc>
      </w:tr>
      <w:tr w:rsidR="00B1785B" w:rsidRPr="00B1785B" w14:paraId="2EE6E462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B4A94" w14:textId="49C0A8FC" w:rsidR="00B1785B" w:rsidRPr="00B1785B" w:rsidRDefault="00B1785B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8D825" w14:textId="77777777" w:rsidR="00B1785B" w:rsidRPr="00B1785B" w:rsidRDefault="00B1785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855A9" w14:textId="77777777" w:rsidR="00B1785B" w:rsidRDefault="003F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Indkommende sager</w:t>
            </w:r>
            <w:r w:rsidR="00310704">
              <w:rPr>
                <w:sz w:val="24"/>
                <w:szCs w:val="24"/>
              </w:rPr>
              <w:t xml:space="preserve"> (personlige)</w:t>
            </w:r>
          </w:p>
          <w:p w14:paraId="4418EF1D" w14:textId="7961466E" w:rsidR="00BE0A10" w:rsidRPr="00B1785B" w:rsidRDefault="00BE0A10">
            <w:pPr>
              <w:rPr>
                <w:sz w:val="24"/>
                <w:szCs w:val="24"/>
              </w:rPr>
            </w:pP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A060D" w14:textId="377ED4FB" w:rsidR="00B1785B" w:rsidRPr="00B1785B" w:rsidRDefault="00B1785B">
            <w:pPr>
              <w:rPr>
                <w:sz w:val="24"/>
                <w:szCs w:val="24"/>
              </w:rPr>
            </w:pPr>
          </w:p>
        </w:tc>
      </w:tr>
      <w:tr w:rsidR="00B1785B" w:rsidRPr="00B1785B" w14:paraId="5F5E18F8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12CB8" w14:textId="133B851C" w:rsidR="00B1785B" w:rsidRPr="00B1785B" w:rsidRDefault="00B1785B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D7247" w14:textId="77777777" w:rsidR="00B1785B" w:rsidRPr="00B1785B" w:rsidRDefault="00B1785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5C2B2" w14:textId="7FA051F2" w:rsidR="00B1785B" w:rsidRPr="00B1785B" w:rsidRDefault="00B0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Beboerhuset.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DDAC2" w14:textId="0EB6F553" w:rsidR="00B1785B" w:rsidRDefault="003A7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 1 august, </w:t>
            </w:r>
            <w:r w:rsidR="001678AF">
              <w:rPr>
                <w:sz w:val="24"/>
                <w:szCs w:val="24"/>
              </w:rPr>
              <w:t xml:space="preserve">vil udlejning af </w:t>
            </w:r>
            <w:r w:rsidR="00785F19">
              <w:rPr>
                <w:sz w:val="24"/>
                <w:szCs w:val="24"/>
              </w:rPr>
              <w:t>beboerhus</w:t>
            </w:r>
            <w:r w:rsidR="00E22452">
              <w:rPr>
                <w:sz w:val="24"/>
                <w:szCs w:val="24"/>
              </w:rPr>
              <w:t>, og depositum blive lagt sammen til et beløb ved reservering.</w:t>
            </w:r>
          </w:p>
          <w:p w14:paraId="432AE348" w14:textId="19D7C7F9" w:rsidR="00E22452" w:rsidRPr="00B1785B" w:rsidRDefault="00126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Depositum</w:t>
            </w:r>
            <w:r w:rsidR="00E22452">
              <w:rPr>
                <w:sz w:val="24"/>
                <w:szCs w:val="24"/>
              </w:rPr>
              <w:t xml:space="preserve"> vil blive</w:t>
            </w:r>
            <w:r>
              <w:rPr>
                <w:sz w:val="24"/>
                <w:szCs w:val="24"/>
              </w:rPr>
              <w:t xml:space="preserve"> tilbageført, via bankkonto efter </w:t>
            </w:r>
            <w:r w:rsidR="00785F19">
              <w:rPr>
                <w:sz w:val="24"/>
                <w:szCs w:val="24"/>
              </w:rPr>
              <w:t>udlejning.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30285" w:rsidRPr="00B1785B" w14:paraId="5DD0D231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5A9EC" w14:textId="77777777" w:rsidR="00530285" w:rsidRPr="00B1785B" w:rsidRDefault="00530285">
            <w:pPr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484D2" w14:textId="77777777" w:rsidR="00530285" w:rsidRPr="00B1785B" w:rsidRDefault="0053028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84E12" w14:textId="4474ABA6" w:rsidR="00530285" w:rsidRPr="00B1785B" w:rsidRDefault="00530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Bordet rund</w:t>
            </w:r>
            <w:r w:rsidR="00B72B39">
              <w:rPr>
                <w:sz w:val="24"/>
                <w:szCs w:val="24"/>
              </w:rPr>
              <w:t>t</w:t>
            </w:r>
            <w:r w:rsidR="00B07F74">
              <w:rPr>
                <w:sz w:val="24"/>
                <w:szCs w:val="24"/>
              </w:rPr>
              <w:t>.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9CEA7" w14:textId="77777777" w:rsidR="00530285" w:rsidRDefault="005C4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Udeområde på Kastanievej. Rist foran hoveddør, hvordan får man den </w:t>
            </w:r>
            <w:proofErr w:type="gramStart"/>
            <w:r>
              <w:rPr>
                <w:sz w:val="24"/>
                <w:szCs w:val="24"/>
              </w:rPr>
              <w:t>op?.</w:t>
            </w:r>
            <w:proofErr w:type="gramEnd"/>
          </w:p>
          <w:p w14:paraId="26FA63E6" w14:textId="77777777" w:rsidR="005C4D61" w:rsidRDefault="005C4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skal søge om at fælde træer.</w:t>
            </w:r>
          </w:p>
          <w:p w14:paraId="0357E3F5" w14:textId="2B2C6362" w:rsidR="005C4D61" w:rsidRPr="00B1785B" w:rsidRDefault="00184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Stenmel til petanque banen.</w:t>
            </w:r>
          </w:p>
        </w:tc>
      </w:tr>
      <w:tr w:rsidR="00D414D0" w:rsidRPr="00B1785B" w14:paraId="538E19EA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3A9EE" w14:textId="5F0188EF" w:rsidR="00D414D0" w:rsidRPr="00B1785B" w:rsidRDefault="00B1785B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7</w:t>
            </w:r>
            <w:r w:rsidR="00D414D0" w:rsidRPr="00B178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6FCB6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9BA92" w14:textId="77777777" w:rsidR="00D414D0" w:rsidRPr="00B1785B" w:rsidRDefault="00D414D0">
            <w:pPr>
              <w:rPr>
                <w:sz w:val="24"/>
                <w:szCs w:val="24"/>
              </w:rPr>
            </w:pPr>
            <w:r w:rsidRPr="00B1785B">
              <w:rPr>
                <w:sz w:val="24"/>
                <w:szCs w:val="24"/>
              </w:rPr>
              <w:t>Evt.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6F3DF" w14:textId="79F7DB89" w:rsidR="00D414D0" w:rsidRDefault="4252283D" w:rsidP="4252283D">
            <w:pPr>
              <w:rPr>
                <w:b/>
                <w:bCs/>
                <w:sz w:val="24"/>
                <w:szCs w:val="24"/>
                <w:u w:val="single"/>
              </w:rPr>
            </w:pPr>
            <w:r w:rsidRPr="4252283D">
              <w:rPr>
                <w:sz w:val="24"/>
                <w:szCs w:val="24"/>
              </w:rPr>
              <w:t xml:space="preserve"> </w:t>
            </w:r>
          </w:p>
          <w:p w14:paraId="69072E74" w14:textId="32B4F737" w:rsidR="00124403" w:rsidRPr="00B1785B" w:rsidRDefault="00124403">
            <w:pPr>
              <w:rPr>
                <w:sz w:val="24"/>
                <w:szCs w:val="24"/>
              </w:rPr>
            </w:pPr>
          </w:p>
        </w:tc>
      </w:tr>
    </w:tbl>
    <w:p w14:paraId="7D292D85" w14:textId="77777777" w:rsidR="006505EF" w:rsidRPr="00B1785B" w:rsidRDefault="006505EF" w:rsidP="00DF3F2D">
      <w:pPr>
        <w:pStyle w:val="Brdtekst"/>
        <w:rPr>
          <w:sz w:val="24"/>
          <w:szCs w:val="24"/>
        </w:rPr>
      </w:pPr>
    </w:p>
    <w:p w14:paraId="2FC43DA1" w14:textId="12C0D084" w:rsidR="007F7A8A" w:rsidRPr="00B1785B" w:rsidRDefault="00D414D0" w:rsidP="00F964AA">
      <w:pPr>
        <w:rPr>
          <w:b/>
          <w:sz w:val="24"/>
          <w:szCs w:val="24"/>
        </w:rPr>
      </w:pPr>
      <w:r w:rsidRPr="00B1785B">
        <w:rPr>
          <w:b/>
          <w:sz w:val="24"/>
          <w:szCs w:val="24"/>
        </w:rPr>
        <w:t>Med venlig hilsen</w:t>
      </w:r>
    </w:p>
    <w:p w14:paraId="0E35C912" w14:textId="77777777" w:rsidR="00D414D0" w:rsidRPr="00B1785B" w:rsidRDefault="00D414D0" w:rsidP="00F964AA">
      <w:pPr>
        <w:rPr>
          <w:b/>
          <w:sz w:val="24"/>
          <w:szCs w:val="24"/>
        </w:rPr>
      </w:pPr>
    </w:p>
    <w:p w14:paraId="0FFB8C83" w14:textId="7890309B" w:rsidR="00D414D0" w:rsidRPr="00B1785B" w:rsidRDefault="009E05F8" w:rsidP="00F964AA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Karsten</w:t>
      </w:r>
    </w:p>
    <w:p w14:paraId="4645D64E" w14:textId="77777777" w:rsidR="00D414D0" w:rsidRPr="00B1785B" w:rsidRDefault="00D414D0" w:rsidP="00F964AA">
      <w:pPr>
        <w:rPr>
          <w:b/>
          <w:sz w:val="24"/>
          <w:szCs w:val="24"/>
        </w:rPr>
      </w:pPr>
    </w:p>
    <w:p w14:paraId="7D07BB1F" w14:textId="77777777" w:rsidR="00D414D0" w:rsidRPr="00B1785B" w:rsidRDefault="00D414D0" w:rsidP="00F964AA">
      <w:pPr>
        <w:rPr>
          <w:b/>
          <w:sz w:val="24"/>
          <w:szCs w:val="24"/>
        </w:rPr>
      </w:pPr>
    </w:p>
    <w:p w14:paraId="023FDBD9" w14:textId="77777777" w:rsidR="00D414D0" w:rsidRPr="00B1785B" w:rsidRDefault="00D414D0" w:rsidP="00F964AA">
      <w:pPr>
        <w:rPr>
          <w:b/>
          <w:sz w:val="24"/>
          <w:szCs w:val="24"/>
        </w:rPr>
      </w:pPr>
    </w:p>
    <w:p w14:paraId="7FEFA4A0" w14:textId="2B4776FC" w:rsidR="00D414D0" w:rsidRPr="00B1785B" w:rsidRDefault="00D414D0" w:rsidP="00F964AA">
      <w:pPr>
        <w:rPr>
          <w:b/>
          <w:sz w:val="24"/>
          <w:szCs w:val="24"/>
        </w:rPr>
      </w:pPr>
      <w:r w:rsidRPr="00B1785B">
        <w:rPr>
          <w:b/>
          <w:sz w:val="24"/>
          <w:szCs w:val="24"/>
        </w:rPr>
        <w:t>Husk at melde afbud</w:t>
      </w:r>
    </w:p>
    <w:p w14:paraId="167D1C23" w14:textId="77777777" w:rsidR="006505EF" w:rsidRPr="00B1785B" w:rsidRDefault="006505EF" w:rsidP="00DF3F2D">
      <w:pPr>
        <w:pStyle w:val="Brdtekst"/>
        <w:rPr>
          <w:sz w:val="24"/>
          <w:szCs w:val="24"/>
        </w:rPr>
      </w:pPr>
    </w:p>
    <w:sectPr w:rsidR="006505EF" w:rsidRPr="00B1785B" w:rsidSect="006F4D65">
      <w:headerReference w:type="default" r:id="rId11"/>
      <w:footerReference w:type="default" r:id="rId12"/>
      <w:footerReference w:type="first" r:id="rId13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9EE20" w14:textId="77777777" w:rsidR="00914577" w:rsidRDefault="00914577" w:rsidP="005710B1">
      <w:r>
        <w:separator/>
      </w:r>
    </w:p>
  </w:endnote>
  <w:endnote w:type="continuationSeparator" w:id="0">
    <w:p w14:paraId="59DA40F7" w14:textId="77777777" w:rsidR="00914577" w:rsidRDefault="00914577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22BC6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55D19698" wp14:editId="648B22A7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rect id="Rectangle 60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ceffc" stroked="f" w14:anchorId="175BCE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8BD4DEA" wp14:editId="2162DD68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rect id="Rectangle 61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00000" stroked="f" w14:anchorId="6AF408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68D498A0" wp14:editId="3EF014A8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663302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16BF92BE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CBDD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554567" wp14:editId="31544820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rect id="Rectangle 61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00000" stroked="f" w14:anchorId="40D8EF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95FC6F3" wp14:editId="3A600B28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rect id="Rectangle 60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ceffc" stroked="f" w14:anchorId="6F550E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1198BDD3" wp14:editId="2BB6F549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F6416" w14:textId="77777777" w:rsidR="00914577" w:rsidRDefault="00914577" w:rsidP="005710B1">
      <w:r>
        <w:separator/>
      </w:r>
    </w:p>
  </w:footnote>
  <w:footnote w:type="continuationSeparator" w:id="0">
    <w:p w14:paraId="43289C36" w14:textId="77777777" w:rsidR="00914577" w:rsidRDefault="00914577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1C70D" w14:textId="77777777"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AD28FBD" wp14:editId="3AE1141C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CBCC0" w14:textId="486C0E59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 xml:space="preserve">Lejerbo | </w:t>
                          </w:r>
                          <w:r w:rsidR="00DF6BEE">
                            <w:t>Afdelingsbestyrelsesmøde</w:t>
                          </w:r>
                          <w:r w:rsidR="00C8554E">
                            <w:t xml:space="preserve"> </w:t>
                          </w:r>
                          <w:r w:rsidR="000B3903">
                            <w:t>i AFD. 182-1 Skovparken</w:t>
                          </w:r>
                        </w:p>
                        <w:p w14:paraId="2911D350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3AD28FBD">
              <v:stroke joinstyle="miter"/>
              <v:path gradientshapeok="t" o:connecttype="rect"/>
            </v:shapetype>
            <v:shape id="Text Box 69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>
              <v:textbox inset="0,,0">
                <w:txbxContent>
                  <w:p w:rsidRPr="00BF4CBE" w:rsidR="00196E49" w:rsidP="00196E49" w:rsidRDefault="00196E49" w14:paraId="24ECBCC0" w14:textId="486C0E59">
                    <w:pPr>
                      <w:pStyle w:val="Emne"/>
                    </w:pPr>
                    <w:r w:rsidRPr="00BF4CBE">
                      <w:t xml:space="preserve">Lejerbo | </w:t>
                    </w:r>
                    <w:r w:rsidR="00DF6BEE">
                      <w:t>Afdelingsbestyrelsesmøde</w:t>
                    </w:r>
                    <w:r w:rsidR="00C8554E">
                      <w:t xml:space="preserve"> </w:t>
                    </w:r>
                    <w:r w:rsidR="000B3903">
                      <w:t>i AFD. 182-1 Skovparken</w:t>
                    </w:r>
                  </w:p>
                  <w:p w:rsidRPr="001205F0" w:rsidR="00196E49" w:rsidP="00196E49" w:rsidRDefault="00196E49" w14:paraId="2911D350" w14:textId="77777777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67CD56D4" wp14:editId="4B88E8FE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uppe 9" style="position:absolute;margin-left:-34.25pt;margin-top:-19.8pt;width:556.5pt;height:25.7pt;z-index:251666944;mso-height-relative:margin" coordsize="70679,3265" o:spid="_x0000_s1026" w14:anchorId="40AE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style="position:absolute;left:118;width:70561;height:717;visibility:visible;mso-wrap-style:square;v-text-anchor:top" o:spid="_x0000_s1027" fillcolor="#ccef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/>
              <v:rect id="Rectangle 64" style="position:absolute;top:3087;width:70561;height:178;visibility:visible;mso-wrap-style:square;v-text-anchor:top" o:spid="_x0000_s1028" fillcolor="#ccef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/>
              <v:rect id="Rectangle 66" style="position:absolute;left:68876;top:950;width:1620;height:1619;visibility:visible;mso-wrap-style:square;v-text-anchor:top" o:spid="_x0000_s1029" fillcolor="#c000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E5F3A47" wp14:editId="064BA61D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FFCDB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Tekstboks 6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w14:anchorId="5E5F3A47">
              <v:textbox inset="0,0,0,0">
                <w:txbxContent>
                  <w:p w:rsidRPr="003D2BC0" w:rsidR="0016544C" w:rsidP="0016544C" w:rsidRDefault="0016544C" w14:paraId="775FFCDB" w14:textId="77777777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3064BA" wp14:editId="1E950445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ED26B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DF6BEE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14="http://schemas.microsoft.com/office/drawing/2010/main">
          <w:pict>
            <v:shape id="Tekstboks 10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w14:anchorId="1F3064BA">
              <v:textbox inset="0,0,0,0">
                <w:txbxContent>
                  <w:p w:rsidRPr="00690297" w:rsidR="00690297" w:rsidP="00690297" w:rsidRDefault="00690297" w14:paraId="608ED26B" w14:textId="7777777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DF6BEE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912976"/>
    <w:multiLevelType w:val="hybridMultilevel"/>
    <w:tmpl w:val="9F68F6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93176">
    <w:abstractNumId w:val="9"/>
  </w:num>
  <w:num w:numId="2" w16cid:durableId="1564634997">
    <w:abstractNumId w:val="7"/>
  </w:num>
  <w:num w:numId="3" w16cid:durableId="735055039">
    <w:abstractNumId w:val="6"/>
  </w:num>
  <w:num w:numId="4" w16cid:durableId="559248325">
    <w:abstractNumId w:val="5"/>
  </w:num>
  <w:num w:numId="5" w16cid:durableId="814180906">
    <w:abstractNumId w:val="4"/>
  </w:num>
  <w:num w:numId="6" w16cid:durableId="1433354415">
    <w:abstractNumId w:val="8"/>
  </w:num>
  <w:num w:numId="7" w16cid:durableId="1612979651">
    <w:abstractNumId w:val="3"/>
  </w:num>
  <w:num w:numId="8" w16cid:durableId="2136023610">
    <w:abstractNumId w:val="2"/>
  </w:num>
  <w:num w:numId="9" w16cid:durableId="894242147">
    <w:abstractNumId w:val="1"/>
  </w:num>
  <w:num w:numId="10" w16cid:durableId="724332387">
    <w:abstractNumId w:val="0"/>
  </w:num>
  <w:num w:numId="11" w16cid:durableId="854459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03"/>
    <w:rsid w:val="000051CF"/>
    <w:rsid w:val="00006470"/>
    <w:rsid w:val="000077D8"/>
    <w:rsid w:val="00014B1B"/>
    <w:rsid w:val="00016B2A"/>
    <w:rsid w:val="00020BDC"/>
    <w:rsid w:val="00025C2A"/>
    <w:rsid w:val="00025D05"/>
    <w:rsid w:val="00031045"/>
    <w:rsid w:val="0003146F"/>
    <w:rsid w:val="00044881"/>
    <w:rsid w:val="000531E6"/>
    <w:rsid w:val="0007185F"/>
    <w:rsid w:val="0007542F"/>
    <w:rsid w:val="00084F84"/>
    <w:rsid w:val="00085289"/>
    <w:rsid w:val="0009285E"/>
    <w:rsid w:val="000967B3"/>
    <w:rsid w:val="000A23B7"/>
    <w:rsid w:val="000A52BB"/>
    <w:rsid w:val="000B3903"/>
    <w:rsid w:val="000B5845"/>
    <w:rsid w:val="000D775B"/>
    <w:rsid w:val="000D78FB"/>
    <w:rsid w:val="000F5BC5"/>
    <w:rsid w:val="00101BAA"/>
    <w:rsid w:val="00103740"/>
    <w:rsid w:val="00115E3E"/>
    <w:rsid w:val="001205F0"/>
    <w:rsid w:val="00124403"/>
    <w:rsid w:val="001262F3"/>
    <w:rsid w:val="00135704"/>
    <w:rsid w:val="00152D8D"/>
    <w:rsid w:val="001541A7"/>
    <w:rsid w:val="0016544C"/>
    <w:rsid w:val="001678AF"/>
    <w:rsid w:val="00170F10"/>
    <w:rsid w:val="00184666"/>
    <w:rsid w:val="00187734"/>
    <w:rsid w:val="00196E49"/>
    <w:rsid w:val="00197388"/>
    <w:rsid w:val="001B4AC7"/>
    <w:rsid w:val="001C272B"/>
    <w:rsid w:val="001D351A"/>
    <w:rsid w:val="001D5F01"/>
    <w:rsid w:val="001E128E"/>
    <w:rsid w:val="002010D9"/>
    <w:rsid w:val="00201734"/>
    <w:rsid w:val="002166C1"/>
    <w:rsid w:val="00235FE8"/>
    <w:rsid w:val="00236CF6"/>
    <w:rsid w:val="0024217C"/>
    <w:rsid w:val="00246C33"/>
    <w:rsid w:val="00250599"/>
    <w:rsid w:val="00250AEC"/>
    <w:rsid w:val="00254126"/>
    <w:rsid w:val="00255668"/>
    <w:rsid w:val="00255AD7"/>
    <w:rsid w:val="002577DC"/>
    <w:rsid w:val="00260B46"/>
    <w:rsid w:val="00260B8A"/>
    <w:rsid w:val="00274CDD"/>
    <w:rsid w:val="0027723E"/>
    <w:rsid w:val="00293B4E"/>
    <w:rsid w:val="002B41E8"/>
    <w:rsid w:val="002C1249"/>
    <w:rsid w:val="002C20B9"/>
    <w:rsid w:val="002C61C5"/>
    <w:rsid w:val="002C6C26"/>
    <w:rsid w:val="002D3416"/>
    <w:rsid w:val="002D7B48"/>
    <w:rsid w:val="002F541B"/>
    <w:rsid w:val="00303BF2"/>
    <w:rsid w:val="003048CF"/>
    <w:rsid w:val="00310704"/>
    <w:rsid w:val="00310ECC"/>
    <w:rsid w:val="0031328D"/>
    <w:rsid w:val="0031332E"/>
    <w:rsid w:val="003166AB"/>
    <w:rsid w:val="0031789E"/>
    <w:rsid w:val="00317A26"/>
    <w:rsid w:val="00321B2F"/>
    <w:rsid w:val="00327DFA"/>
    <w:rsid w:val="00336231"/>
    <w:rsid w:val="003408F7"/>
    <w:rsid w:val="00365E34"/>
    <w:rsid w:val="00370C5C"/>
    <w:rsid w:val="00377CCD"/>
    <w:rsid w:val="00381896"/>
    <w:rsid w:val="003A3B8C"/>
    <w:rsid w:val="003A4E61"/>
    <w:rsid w:val="003A6F2B"/>
    <w:rsid w:val="003A7934"/>
    <w:rsid w:val="003C3AFF"/>
    <w:rsid w:val="003C5B17"/>
    <w:rsid w:val="003C74DD"/>
    <w:rsid w:val="003F021E"/>
    <w:rsid w:val="003F14E1"/>
    <w:rsid w:val="003F6259"/>
    <w:rsid w:val="004048BA"/>
    <w:rsid w:val="00422125"/>
    <w:rsid w:val="004254B1"/>
    <w:rsid w:val="004261AF"/>
    <w:rsid w:val="004279DA"/>
    <w:rsid w:val="00427EEB"/>
    <w:rsid w:val="004316B7"/>
    <w:rsid w:val="00433B5C"/>
    <w:rsid w:val="00447F49"/>
    <w:rsid w:val="00450DF7"/>
    <w:rsid w:val="00453794"/>
    <w:rsid w:val="00460818"/>
    <w:rsid w:val="004926D9"/>
    <w:rsid w:val="004978DA"/>
    <w:rsid w:val="004A5751"/>
    <w:rsid w:val="004B5D0C"/>
    <w:rsid w:val="004B5FBF"/>
    <w:rsid w:val="004C6E10"/>
    <w:rsid w:val="004D0E00"/>
    <w:rsid w:val="004D14A7"/>
    <w:rsid w:val="004D7AD8"/>
    <w:rsid w:val="004E58EC"/>
    <w:rsid w:val="004F11E6"/>
    <w:rsid w:val="004F713C"/>
    <w:rsid w:val="00502CFC"/>
    <w:rsid w:val="00511B46"/>
    <w:rsid w:val="00517AF6"/>
    <w:rsid w:val="00524586"/>
    <w:rsid w:val="00525956"/>
    <w:rsid w:val="00527030"/>
    <w:rsid w:val="00530285"/>
    <w:rsid w:val="0053235B"/>
    <w:rsid w:val="00532A13"/>
    <w:rsid w:val="00534E63"/>
    <w:rsid w:val="0053504C"/>
    <w:rsid w:val="005431EA"/>
    <w:rsid w:val="0056324D"/>
    <w:rsid w:val="00565725"/>
    <w:rsid w:val="0057094D"/>
    <w:rsid w:val="005710B1"/>
    <w:rsid w:val="00581314"/>
    <w:rsid w:val="005816FA"/>
    <w:rsid w:val="005872BB"/>
    <w:rsid w:val="005878BB"/>
    <w:rsid w:val="00587B12"/>
    <w:rsid w:val="005A4E06"/>
    <w:rsid w:val="005B21A2"/>
    <w:rsid w:val="005C4D61"/>
    <w:rsid w:val="005D5DBD"/>
    <w:rsid w:val="006002DC"/>
    <w:rsid w:val="00603D86"/>
    <w:rsid w:val="00624516"/>
    <w:rsid w:val="006505EF"/>
    <w:rsid w:val="00657DC2"/>
    <w:rsid w:val="00663A52"/>
    <w:rsid w:val="00670797"/>
    <w:rsid w:val="00671678"/>
    <w:rsid w:val="00685F29"/>
    <w:rsid w:val="00686BBA"/>
    <w:rsid w:val="00690297"/>
    <w:rsid w:val="006B7C88"/>
    <w:rsid w:val="006C51DE"/>
    <w:rsid w:val="006C5807"/>
    <w:rsid w:val="006E7310"/>
    <w:rsid w:val="006E7826"/>
    <w:rsid w:val="006F02D3"/>
    <w:rsid w:val="006F3690"/>
    <w:rsid w:val="006F4D65"/>
    <w:rsid w:val="00700A8A"/>
    <w:rsid w:val="007048AA"/>
    <w:rsid w:val="007062B6"/>
    <w:rsid w:val="00714F63"/>
    <w:rsid w:val="007156FC"/>
    <w:rsid w:val="0072210A"/>
    <w:rsid w:val="0072386D"/>
    <w:rsid w:val="00733F8B"/>
    <w:rsid w:val="00745AB1"/>
    <w:rsid w:val="00751E09"/>
    <w:rsid w:val="007562CB"/>
    <w:rsid w:val="007569DB"/>
    <w:rsid w:val="00756A70"/>
    <w:rsid w:val="007760E7"/>
    <w:rsid w:val="00785464"/>
    <w:rsid w:val="00785F19"/>
    <w:rsid w:val="0079512A"/>
    <w:rsid w:val="007A3075"/>
    <w:rsid w:val="007B3CE8"/>
    <w:rsid w:val="007C10AB"/>
    <w:rsid w:val="007C1DF0"/>
    <w:rsid w:val="007C679B"/>
    <w:rsid w:val="007D55D0"/>
    <w:rsid w:val="007E0082"/>
    <w:rsid w:val="007E11A2"/>
    <w:rsid w:val="007E2E5C"/>
    <w:rsid w:val="007E4CBF"/>
    <w:rsid w:val="007F0847"/>
    <w:rsid w:val="007F164C"/>
    <w:rsid w:val="007F7A8A"/>
    <w:rsid w:val="00804DD2"/>
    <w:rsid w:val="00807442"/>
    <w:rsid w:val="00814CEA"/>
    <w:rsid w:val="00816239"/>
    <w:rsid w:val="00820CB2"/>
    <w:rsid w:val="00821839"/>
    <w:rsid w:val="00844BB2"/>
    <w:rsid w:val="00845BEF"/>
    <w:rsid w:val="00847A6E"/>
    <w:rsid w:val="00850262"/>
    <w:rsid w:val="00850AE2"/>
    <w:rsid w:val="00875626"/>
    <w:rsid w:val="00884A80"/>
    <w:rsid w:val="008862B2"/>
    <w:rsid w:val="00890A6C"/>
    <w:rsid w:val="00895E14"/>
    <w:rsid w:val="008A2941"/>
    <w:rsid w:val="008B01E6"/>
    <w:rsid w:val="008B0E8E"/>
    <w:rsid w:val="008B539A"/>
    <w:rsid w:val="008B58D5"/>
    <w:rsid w:val="008B7E4A"/>
    <w:rsid w:val="008D4569"/>
    <w:rsid w:val="008E0A84"/>
    <w:rsid w:val="008E30D9"/>
    <w:rsid w:val="008F24E0"/>
    <w:rsid w:val="009025C5"/>
    <w:rsid w:val="00910DF7"/>
    <w:rsid w:val="00914577"/>
    <w:rsid w:val="0093490E"/>
    <w:rsid w:val="00943587"/>
    <w:rsid w:val="00943BE2"/>
    <w:rsid w:val="00950C02"/>
    <w:rsid w:val="00965753"/>
    <w:rsid w:val="00967971"/>
    <w:rsid w:val="00970B54"/>
    <w:rsid w:val="00971CE1"/>
    <w:rsid w:val="00973EDD"/>
    <w:rsid w:val="00985876"/>
    <w:rsid w:val="00985A3A"/>
    <w:rsid w:val="00987CA1"/>
    <w:rsid w:val="00995DC9"/>
    <w:rsid w:val="009A5220"/>
    <w:rsid w:val="009A7154"/>
    <w:rsid w:val="009D46B5"/>
    <w:rsid w:val="009D4AF2"/>
    <w:rsid w:val="009E05F8"/>
    <w:rsid w:val="009F7C89"/>
    <w:rsid w:val="00A0608F"/>
    <w:rsid w:val="00A128B7"/>
    <w:rsid w:val="00A1292F"/>
    <w:rsid w:val="00A12B90"/>
    <w:rsid w:val="00A31E14"/>
    <w:rsid w:val="00A34410"/>
    <w:rsid w:val="00A505F1"/>
    <w:rsid w:val="00A534D7"/>
    <w:rsid w:val="00A53B93"/>
    <w:rsid w:val="00A56424"/>
    <w:rsid w:val="00A5744D"/>
    <w:rsid w:val="00A80845"/>
    <w:rsid w:val="00A8469A"/>
    <w:rsid w:val="00AA0EBB"/>
    <w:rsid w:val="00AA54A9"/>
    <w:rsid w:val="00AC5F00"/>
    <w:rsid w:val="00AD1460"/>
    <w:rsid w:val="00AD1BC4"/>
    <w:rsid w:val="00AE751A"/>
    <w:rsid w:val="00AF7318"/>
    <w:rsid w:val="00B04A55"/>
    <w:rsid w:val="00B07F74"/>
    <w:rsid w:val="00B125C1"/>
    <w:rsid w:val="00B15122"/>
    <w:rsid w:val="00B1785B"/>
    <w:rsid w:val="00B32840"/>
    <w:rsid w:val="00B36BF2"/>
    <w:rsid w:val="00B4024E"/>
    <w:rsid w:val="00B404D8"/>
    <w:rsid w:val="00B407B3"/>
    <w:rsid w:val="00B46859"/>
    <w:rsid w:val="00B475E3"/>
    <w:rsid w:val="00B553FC"/>
    <w:rsid w:val="00B566A7"/>
    <w:rsid w:val="00B61CCB"/>
    <w:rsid w:val="00B62214"/>
    <w:rsid w:val="00B72B39"/>
    <w:rsid w:val="00B8441B"/>
    <w:rsid w:val="00B96E8F"/>
    <w:rsid w:val="00BA3054"/>
    <w:rsid w:val="00BA48ED"/>
    <w:rsid w:val="00BB120F"/>
    <w:rsid w:val="00BB1E46"/>
    <w:rsid w:val="00BB5927"/>
    <w:rsid w:val="00BC2F00"/>
    <w:rsid w:val="00BD7AD6"/>
    <w:rsid w:val="00BE0A10"/>
    <w:rsid w:val="00BF48C0"/>
    <w:rsid w:val="00BF4CBE"/>
    <w:rsid w:val="00C11FC5"/>
    <w:rsid w:val="00C1525E"/>
    <w:rsid w:val="00C222ED"/>
    <w:rsid w:val="00C23F44"/>
    <w:rsid w:val="00C2598E"/>
    <w:rsid w:val="00C274D0"/>
    <w:rsid w:val="00C45C12"/>
    <w:rsid w:val="00C5206E"/>
    <w:rsid w:val="00C521A9"/>
    <w:rsid w:val="00C60F40"/>
    <w:rsid w:val="00C62BE4"/>
    <w:rsid w:val="00C669A3"/>
    <w:rsid w:val="00C80354"/>
    <w:rsid w:val="00C8554E"/>
    <w:rsid w:val="00C85C12"/>
    <w:rsid w:val="00C940DE"/>
    <w:rsid w:val="00C977D9"/>
    <w:rsid w:val="00CA0B10"/>
    <w:rsid w:val="00CA5B53"/>
    <w:rsid w:val="00CB0525"/>
    <w:rsid w:val="00CC456F"/>
    <w:rsid w:val="00CE5589"/>
    <w:rsid w:val="00D1172B"/>
    <w:rsid w:val="00D2092C"/>
    <w:rsid w:val="00D24380"/>
    <w:rsid w:val="00D24E9E"/>
    <w:rsid w:val="00D41332"/>
    <w:rsid w:val="00D414D0"/>
    <w:rsid w:val="00D50616"/>
    <w:rsid w:val="00D51634"/>
    <w:rsid w:val="00D651F3"/>
    <w:rsid w:val="00D662F1"/>
    <w:rsid w:val="00D72D7A"/>
    <w:rsid w:val="00D77689"/>
    <w:rsid w:val="00D91828"/>
    <w:rsid w:val="00DA18E7"/>
    <w:rsid w:val="00DB0B9A"/>
    <w:rsid w:val="00DC0DC9"/>
    <w:rsid w:val="00DC769E"/>
    <w:rsid w:val="00DD79C0"/>
    <w:rsid w:val="00DD7AEC"/>
    <w:rsid w:val="00DF3F2D"/>
    <w:rsid w:val="00DF6BEE"/>
    <w:rsid w:val="00E02C20"/>
    <w:rsid w:val="00E20579"/>
    <w:rsid w:val="00E22452"/>
    <w:rsid w:val="00E25076"/>
    <w:rsid w:val="00E33423"/>
    <w:rsid w:val="00E33C2F"/>
    <w:rsid w:val="00E37EB7"/>
    <w:rsid w:val="00E42257"/>
    <w:rsid w:val="00E54AC0"/>
    <w:rsid w:val="00E86BC3"/>
    <w:rsid w:val="00E950EE"/>
    <w:rsid w:val="00EA1212"/>
    <w:rsid w:val="00EA2CF6"/>
    <w:rsid w:val="00EC1477"/>
    <w:rsid w:val="00EC56DF"/>
    <w:rsid w:val="00EC6544"/>
    <w:rsid w:val="00ED2E6B"/>
    <w:rsid w:val="00ED3379"/>
    <w:rsid w:val="00ED7500"/>
    <w:rsid w:val="00EE106A"/>
    <w:rsid w:val="00EE74F0"/>
    <w:rsid w:val="00EF6C38"/>
    <w:rsid w:val="00F02C89"/>
    <w:rsid w:val="00F1351B"/>
    <w:rsid w:val="00F229B5"/>
    <w:rsid w:val="00F406BF"/>
    <w:rsid w:val="00F44410"/>
    <w:rsid w:val="00F47992"/>
    <w:rsid w:val="00F47B5D"/>
    <w:rsid w:val="00F51ECE"/>
    <w:rsid w:val="00F5728F"/>
    <w:rsid w:val="00F64114"/>
    <w:rsid w:val="00F764DA"/>
    <w:rsid w:val="00F8759C"/>
    <w:rsid w:val="00F87BAF"/>
    <w:rsid w:val="00F918F0"/>
    <w:rsid w:val="00F964AA"/>
    <w:rsid w:val="00FB5C8B"/>
    <w:rsid w:val="00FC72B7"/>
    <w:rsid w:val="00FD602B"/>
    <w:rsid w:val="00FE51BE"/>
    <w:rsid w:val="00FF17B6"/>
    <w:rsid w:val="00FF39CC"/>
    <w:rsid w:val="00FF60D0"/>
    <w:rsid w:val="026DA469"/>
    <w:rsid w:val="03A3D4BB"/>
    <w:rsid w:val="0613156E"/>
    <w:rsid w:val="08DD049F"/>
    <w:rsid w:val="09365C55"/>
    <w:rsid w:val="0BCA8519"/>
    <w:rsid w:val="128C5186"/>
    <w:rsid w:val="15A84246"/>
    <w:rsid w:val="1F3D0C06"/>
    <w:rsid w:val="2777CA6D"/>
    <w:rsid w:val="279787AD"/>
    <w:rsid w:val="287A3095"/>
    <w:rsid w:val="2A41A91F"/>
    <w:rsid w:val="2C728FDF"/>
    <w:rsid w:val="303AF370"/>
    <w:rsid w:val="32D5D795"/>
    <w:rsid w:val="33B299E5"/>
    <w:rsid w:val="33E3733D"/>
    <w:rsid w:val="343CFC2B"/>
    <w:rsid w:val="3798C526"/>
    <w:rsid w:val="3F30DFD6"/>
    <w:rsid w:val="400F1B8C"/>
    <w:rsid w:val="4252283D"/>
    <w:rsid w:val="4A1F617F"/>
    <w:rsid w:val="4F7BDE44"/>
    <w:rsid w:val="537E3B5E"/>
    <w:rsid w:val="55500368"/>
    <w:rsid w:val="59EB42A3"/>
    <w:rsid w:val="5AC270A2"/>
    <w:rsid w:val="5C8B2896"/>
    <w:rsid w:val="5E22E30C"/>
    <w:rsid w:val="6B1C486E"/>
    <w:rsid w:val="6BA0A043"/>
    <w:rsid w:val="6CBFB4DA"/>
    <w:rsid w:val="70985A02"/>
    <w:rsid w:val="71635CB2"/>
    <w:rsid w:val="798E2AC4"/>
    <w:rsid w:val="7C77DD1D"/>
    <w:rsid w:val="7FF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3C037FE5"/>
  <w15:docId w15:val="{402710CE-C2C5-40C6-A718-8C17558E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759C"/>
    <w:pPr>
      <w:spacing w:line="260" w:lineRule="exact"/>
    </w:pPr>
    <w:rPr>
      <w:rFonts w:ascii="Arial" w:eastAsia="Times New Roman" w:hAnsi="Arial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b/>
      <w:color w:val="C00000"/>
      <w:sz w:val="20"/>
    </w:rPr>
  </w:style>
  <w:style w:type="paragraph" w:styleId="Listeafsnit">
    <w:name w:val="List Paragraph"/>
    <w:basedOn w:val="Normal"/>
    <w:uiPriority w:val="34"/>
    <w:qFormat/>
    <w:rsid w:val="007F7A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table" w:styleId="Tabel-Gitter">
    <w:name w:val="Table Grid"/>
    <w:basedOn w:val="Tabel-Normal"/>
    <w:uiPriority w:val="59"/>
    <w:rsid w:val="007F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stenRyding\Downloads\Dagsorden%20afdelingsbestyrelsesmd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3c8dbb-3792-4309-a068-cff0a6b84db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81D30FB0BAF744A680279008C72685" ma:contentTypeVersion="16" ma:contentTypeDescription="Opret et nyt dokument." ma:contentTypeScope="" ma:versionID="47d57cb18dc0ea8b29ab56da7edc8987">
  <xsd:schema xmlns:xsd="http://www.w3.org/2001/XMLSchema" xmlns:xs="http://www.w3.org/2001/XMLSchema" xmlns:p="http://schemas.microsoft.com/office/2006/metadata/properties" xmlns:ns3="d53c8dbb-3792-4309-a068-cff0a6b84dbc" xmlns:ns4="21267230-e0ec-4a5c-aaf0-b36da34b349b" targetNamespace="http://schemas.microsoft.com/office/2006/metadata/properties" ma:root="true" ma:fieldsID="e52d08c30a781b533486f61c71a5280d" ns3:_="" ns4:_="">
    <xsd:import namespace="d53c8dbb-3792-4309-a068-cff0a6b84dbc"/>
    <xsd:import namespace="21267230-e0ec-4a5c-aaf0-b36da34b3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c8dbb-3792-4309-a068-cff0a6b84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7230-e0ec-4a5c-aaf0-b36da34b349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8E3D2-2421-48E9-BEE7-CEF0B82653BA}">
  <ds:schemaRefs>
    <ds:schemaRef ds:uri="http://schemas.microsoft.com/office/2006/metadata/properties"/>
    <ds:schemaRef ds:uri="http://schemas.microsoft.com/office/infopath/2007/PartnerControls"/>
    <ds:schemaRef ds:uri="d53c8dbb-3792-4309-a068-cff0a6b84dbc"/>
  </ds:schemaRefs>
</ds:datastoreItem>
</file>

<file path=customXml/itemProps2.xml><?xml version="1.0" encoding="utf-8"?>
<ds:datastoreItem xmlns:ds="http://schemas.openxmlformats.org/officeDocument/2006/customXml" ds:itemID="{FE57A154-0C54-4825-A332-3B188DB65E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74DD58-4A62-4A29-AB00-BA2A78CC6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c8dbb-3792-4309-a068-cff0a6b84dbc"/>
    <ds:schemaRef ds:uri="21267230-e0ec-4a5c-aaf0-b36da34b3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21571-B841-4450-8E9B-2693BF3E2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afdelingsbestyrelsesmde</Template>
  <TotalTime>94</TotalTime>
  <Pages>2</Pages>
  <Words>181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Nielsen</dc:creator>
  <cp:lastModifiedBy>Skovparken Bestyrelse</cp:lastModifiedBy>
  <cp:revision>3</cp:revision>
  <cp:lastPrinted>2024-01-26T10:55:00Z</cp:lastPrinted>
  <dcterms:created xsi:type="dcterms:W3CDTF">2024-07-29T09:19:00Z</dcterms:created>
  <dcterms:modified xsi:type="dcterms:W3CDTF">2024-08-05T18:06:00Z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0x010100EB81D30FB0BAF744A680279008C72685</vt:lpwstr>
  </property>
</Properties>
</file>