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333"/>
        <w:gridCol w:w="8789"/>
      </w:tblGrid>
      <w:tr w:rsidR="000B3903" w:rsidRPr="00B1785B" w14:paraId="68DC5296" w14:textId="34C56824" w:rsidTr="4252283D">
        <w:trPr>
          <w:trHeight w:val="495"/>
        </w:trPr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D0ED2" w14:textId="77777777" w:rsidR="000B3903" w:rsidRPr="00B1785B" w:rsidRDefault="000B3903" w:rsidP="007F164C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 xml:space="preserve">Sted: 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E5193" w14:textId="42AEBBB8" w:rsidR="000B3903" w:rsidRPr="00B1785B" w:rsidRDefault="00D414D0" w:rsidP="00C8629B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 xml:space="preserve">Beboerhuset </w:t>
            </w:r>
            <w:r w:rsidR="00002984">
              <w:rPr>
                <w:sz w:val="24"/>
                <w:szCs w:val="24"/>
              </w:rPr>
              <w:t>(Referat)</w:t>
            </w:r>
          </w:p>
        </w:tc>
      </w:tr>
      <w:tr w:rsidR="000B3903" w:rsidRPr="00B1785B" w14:paraId="23FF5E93" w14:textId="680816DB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92AB1" w14:textId="77777777" w:rsidR="000B3903" w:rsidRPr="00B1785B" w:rsidRDefault="000B3903" w:rsidP="00C8629B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Dato og tid: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7BF36" w14:textId="319D5E59" w:rsidR="000B3903" w:rsidRPr="00B1785B" w:rsidRDefault="4252283D" w:rsidP="00C8629B">
            <w:pPr>
              <w:rPr>
                <w:sz w:val="24"/>
                <w:szCs w:val="24"/>
              </w:rPr>
            </w:pPr>
            <w:r w:rsidRPr="4252283D">
              <w:rPr>
                <w:sz w:val="24"/>
                <w:szCs w:val="24"/>
              </w:rPr>
              <w:t xml:space="preserve">Mandag den </w:t>
            </w:r>
            <w:r w:rsidR="00600FD0">
              <w:rPr>
                <w:sz w:val="24"/>
                <w:szCs w:val="24"/>
              </w:rPr>
              <w:t>6</w:t>
            </w:r>
            <w:r w:rsidR="00F42F2F">
              <w:rPr>
                <w:sz w:val="24"/>
                <w:szCs w:val="24"/>
              </w:rPr>
              <w:t>.</w:t>
            </w:r>
            <w:r w:rsidR="00600FD0">
              <w:rPr>
                <w:sz w:val="24"/>
                <w:szCs w:val="24"/>
              </w:rPr>
              <w:t>januar</w:t>
            </w:r>
            <w:r w:rsidR="00957AE3">
              <w:rPr>
                <w:sz w:val="24"/>
                <w:szCs w:val="24"/>
              </w:rPr>
              <w:t xml:space="preserve"> </w:t>
            </w:r>
            <w:r w:rsidRPr="4252283D">
              <w:rPr>
                <w:sz w:val="24"/>
                <w:szCs w:val="24"/>
              </w:rPr>
              <w:t>kl. 18:30-20.30</w:t>
            </w:r>
          </w:p>
        </w:tc>
      </w:tr>
    </w:tbl>
    <w:p w14:paraId="7EB4E807" w14:textId="77777777" w:rsidR="007F164C" w:rsidRPr="00B1785B" w:rsidRDefault="007F164C">
      <w:pPr>
        <w:rPr>
          <w:sz w:val="24"/>
          <w:szCs w:val="24"/>
        </w:rPr>
      </w:pPr>
    </w:p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568"/>
        <w:gridCol w:w="8554"/>
      </w:tblGrid>
      <w:tr w:rsidR="00663A52" w:rsidRPr="00B1785B" w14:paraId="25B94692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659B0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Deltagere: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BAC9A" w14:textId="037096C0" w:rsidR="00663A52" w:rsidRPr="00B1785B" w:rsidRDefault="00D414D0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 xml:space="preserve">Mette, Anja, </w:t>
            </w:r>
            <w:r w:rsidR="00460818">
              <w:rPr>
                <w:sz w:val="24"/>
                <w:szCs w:val="24"/>
              </w:rPr>
              <w:t>Heidi,</w:t>
            </w:r>
            <w:r w:rsidRPr="00B1785B">
              <w:rPr>
                <w:sz w:val="24"/>
                <w:szCs w:val="24"/>
              </w:rPr>
              <w:t xml:space="preserve"> Bjarne</w:t>
            </w:r>
            <w:r w:rsidR="00B566A7" w:rsidRPr="00B1785B">
              <w:rPr>
                <w:sz w:val="24"/>
                <w:szCs w:val="24"/>
              </w:rPr>
              <w:t>,</w:t>
            </w:r>
            <w:r w:rsidR="00B407B3">
              <w:rPr>
                <w:sz w:val="24"/>
                <w:szCs w:val="24"/>
              </w:rPr>
              <w:t xml:space="preserve"> </w:t>
            </w:r>
            <w:r w:rsidR="00C326B7">
              <w:rPr>
                <w:sz w:val="24"/>
                <w:szCs w:val="24"/>
              </w:rPr>
              <w:t>Tina, Karsten</w:t>
            </w:r>
          </w:p>
        </w:tc>
      </w:tr>
      <w:tr w:rsidR="00663A52" w:rsidRPr="00B1785B" w14:paraId="7C011539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51279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Fraværende: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29814" w14:textId="1C5EFF98" w:rsidR="00663A52" w:rsidRPr="00B1785B" w:rsidRDefault="00663A52">
            <w:pPr>
              <w:rPr>
                <w:sz w:val="24"/>
                <w:szCs w:val="24"/>
              </w:rPr>
            </w:pPr>
          </w:p>
        </w:tc>
      </w:tr>
      <w:tr w:rsidR="00663A52" w:rsidRPr="00B1785B" w14:paraId="2A38C427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8235E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Mødeleder: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1AA22" w14:textId="5D265A49" w:rsidR="00663A52" w:rsidRPr="00B1785B" w:rsidRDefault="00EC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Karsten</w:t>
            </w:r>
          </w:p>
        </w:tc>
      </w:tr>
      <w:tr w:rsidR="00663A52" w:rsidRPr="00B1785B" w14:paraId="04F0C3C0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9D1ED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Referent: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74F0E" w14:textId="14668DE2" w:rsidR="00663A52" w:rsidRPr="00B1785B" w:rsidRDefault="000029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Karsten</w:t>
            </w:r>
          </w:p>
        </w:tc>
      </w:tr>
    </w:tbl>
    <w:p w14:paraId="23925360" w14:textId="77777777" w:rsidR="00663A52" w:rsidRPr="00B1785B" w:rsidRDefault="00663A52">
      <w:pPr>
        <w:rPr>
          <w:sz w:val="24"/>
          <w:szCs w:val="24"/>
        </w:rPr>
      </w:pPr>
    </w:p>
    <w:tbl>
      <w:tblPr>
        <w:tblStyle w:val="Tabel-Gitter"/>
        <w:tblW w:w="9347" w:type="dxa"/>
        <w:tblLook w:val="04A0" w:firstRow="1" w:lastRow="0" w:firstColumn="1" w:lastColumn="0" w:noHBand="0" w:noVBand="1"/>
      </w:tblPr>
      <w:tblGrid>
        <w:gridCol w:w="480"/>
        <w:gridCol w:w="1342"/>
        <w:gridCol w:w="2983"/>
        <w:gridCol w:w="4542"/>
      </w:tblGrid>
      <w:tr w:rsidR="00D414D0" w:rsidRPr="00B1785B" w14:paraId="1DD58466" w14:textId="77777777" w:rsidTr="4252283D">
        <w:trPr>
          <w:trHeight w:val="711"/>
        </w:trPr>
        <w:tc>
          <w:tcPr>
            <w:tcW w:w="490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54D50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94540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Ansvarlig</w:t>
            </w:r>
          </w:p>
        </w:tc>
        <w:tc>
          <w:tcPr>
            <w:tcW w:w="2820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2798C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Dagsorden</w:t>
            </w:r>
          </w:p>
        </w:tc>
        <w:tc>
          <w:tcPr>
            <w:tcW w:w="4686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DCCC5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Orientering, drøftelse eller beslutning</w:t>
            </w:r>
          </w:p>
        </w:tc>
      </w:tr>
      <w:tr w:rsidR="00D414D0" w:rsidRPr="00B1785B" w14:paraId="38B2A7F0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06F0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F7CF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9DAE2" w14:textId="4CDF7A64" w:rsidR="008F3F72" w:rsidRPr="00B1785B" w:rsidRDefault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Opfølgning fra sidste møde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4707FC" w14:textId="2593069E" w:rsidR="0005448F" w:rsidRDefault="0053024B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bestilt strømudtag</w:t>
            </w:r>
            <w:r w:rsidR="00C10BB6">
              <w:rPr>
                <w:sz w:val="24"/>
                <w:szCs w:val="24"/>
              </w:rPr>
              <w:t xml:space="preserve"> til beboerhuset</w:t>
            </w:r>
            <w:r w:rsidR="00FD5A00">
              <w:rPr>
                <w:sz w:val="24"/>
                <w:szCs w:val="24"/>
              </w:rPr>
              <w:t>.</w:t>
            </w:r>
          </w:p>
          <w:p w14:paraId="68B801A9" w14:textId="77777777" w:rsidR="00C10BB6" w:rsidRDefault="00C10BB6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Nøglebrikker er på plads.</w:t>
            </w:r>
          </w:p>
          <w:p w14:paraId="7B3EF10E" w14:textId="269B0EC9" w:rsidR="00C10BB6" w:rsidRPr="00B1785B" w:rsidRDefault="00C10BB6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Bjarne undersøger </w:t>
            </w:r>
            <w:r w:rsidR="004B14B5">
              <w:rPr>
                <w:sz w:val="24"/>
                <w:szCs w:val="24"/>
              </w:rPr>
              <w:t>Office 365 til kontoret</w:t>
            </w:r>
            <w:r w:rsidR="00FD5A00">
              <w:rPr>
                <w:sz w:val="24"/>
                <w:szCs w:val="24"/>
              </w:rPr>
              <w:t>.</w:t>
            </w:r>
          </w:p>
        </w:tc>
      </w:tr>
      <w:tr w:rsidR="00BD3B12" w:rsidRPr="00B1785B" w14:paraId="15022BC8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173C9" w14:textId="77777777" w:rsidR="00BD3B12" w:rsidRPr="00B1785B" w:rsidRDefault="00BD3B12" w:rsidP="00BD3B12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79966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4A96F" w14:textId="350F6BD9" w:rsidR="00BD3B12" w:rsidRPr="00B1785B" w:rsidRDefault="00BD3B12" w:rsidP="00BD3B12">
            <w:pPr>
              <w:rPr>
                <w:sz w:val="24"/>
                <w:szCs w:val="24"/>
              </w:rPr>
            </w:pPr>
            <w:r w:rsidRPr="00600FD0">
              <w:rPr>
                <w:sz w:val="24"/>
                <w:szCs w:val="24"/>
              </w:rPr>
              <w:t>Nyt fra Bjarne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F5A3AD" w14:textId="2E55A4AB" w:rsidR="00BD3B12" w:rsidRDefault="00391156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kommet tilbud på renovering af skure</w:t>
            </w:r>
            <w:r w:rsidR="00FD5A00">
              <w:rPr>
                <w:sz w:val="24"/>
                <w:szCs w:val="24"/>
              </w:rPr>
              <w:t>.</w:t>
            </w:r>
          </w:p>
          <w:p w14:paraId="1C94D6D3" w14:textId="28E7ACA0" w:rsidR="00391156" w:rsidRPr="00C92205" w:rsidRDefault="00391156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Tagrender er blevet renset.</w:t>
            </w:r>
          </w:p>
        </w:tc>
      </w:tr>
      <w:tr w:rsidR="00BD3B12" w:rsidRPr="00B1785B" w14:paraId="32C0A9D5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643F1" w14:textId="77777777" w:rsidR="00BD3B12" w:rsidRPr="00B1785B" w:rsidRDefault="00BD3B12" w:rsidP="00BD3B12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3EF10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F46FFB" w14:textId="2BA931AF" w:rsidR="00BD3B12" w:rsidRPr="00B1785B" w:rsidRDefault="00BD3B12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Kontoret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8D367F" w14:textId="77777777" w:rsidR="00BD3B12" w:rsidRDefault="00BD3B12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Retningslinjer for kontoret</w:t>
            </w:r>
            <w:r w:rsidR="002804B6">
              <w:rPr>
                <w:sz w:val="24"/>
                <w:szCs w:val="24"/>
              </w:rPr>
              <w:t>/bestyrelsen</w:t>
            </w:r>
          </w:p>
          <w:p w14:paraId="6D8088E6" w14:textId="64522B67" w:rsidR="00FD5A00" w:rsidRDefault="00FD5A00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blevet fastsat.</w:t>
            </w:r>
          </w:p>
          <w:p w14:paraId="2CF9E0AE" w14:textId="47C010E9" w:rsidR="00FD5A00" w:rsidRDefault="00FD5A00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Kontortider/ bestyrelsesmøder er på plads.</w:t>
            </w:r>
          </w:p>
          <w:p w14:paraId="6A78AE39" w14:textId="4E6CF1E3" w:rsidR="00391156" w:rsidRPr="00B1785B" w:rsidRDefault="00391156" w:rsidP="00BD3B12">
            <w:pPr>
              <w:rPr>
                <w:sz w:val="24"/>
                <w:szCs w:val="24"/>
              </w:rPr>
            </w:pPr>
          </w:p>
        </w:tc>
      </w:tr>
      <w:tr w:rsidR="00BD3B12" w:rsidRPr="005872BB" w14:paraId="335C7FED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C659E" w14:textId="06161E55" w:rsidR="00BD3B12" w:rsidRPr="00B1785B" w:rsidRDefault="00BD3B12" w:rsidP="00BD3B12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315EB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CC910" w14:textId="038FC66B" w:rsidR="00BD3B12" w:rsidRPr="00B1785B" w:rsidRDefault="00BD3B12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Udvalg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9A4BD8" w14:textId="2B72C8AE" w:rsidR="00BD3B12" w:rsidRPr="005872BB" w:rsidRDefault="00FD5A00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Anja orienterede om</w:t>
            </w:r>
            <w:r w:rsidR="008F31E8">
              <w:rPr>
                <w:sz w:val="24"/>
                <w:szCs w:val="24"/>
              </w:rPr>
              <w:t xml:space="preserve">kring </w:t>
            </w:r>
            <w:proofErr w:type="spellStart"/>
            <w:r w:rsidR="008F31E8">
              <w:rPr>
                <w:sz w:val="24"/>
                <w:szCs w:val="24"/>
              </w:rPr>
              <w:t>p-udvalget</w:t>
            </w:r>
            <w:proofErr w:type="spellEnd"/>
            <w:r w:rsidR="008F31E8">
              <w:rPr>
                <w:sz w:val="24"/>
                <w:szCs w:val="24"/>
              </w:rPr>
              <w:t xml:space="preserve"> </w:t>
            </w:r>
            <w:r w:rsidR="00F977C4">
              <w:rPr>
                <w:sz w:val="24"/>
                <w:szCs w:val="24"/>
              </w:rPr>
              <w:t>arbejde med hensyn p-pladser</w:t>
            </w:r>
            <w:r w:rsidR="00DA273F">
              <w:rPr>
                <w:sz w:val="24"/>
                <w:szCs w:val="24"/>
              </w:rPr>
              <w:t>,</w:t>
            </w:r>
            <w:r w:rsidR="00F977C4">
              <w:rPr>
                <w:sz w:val="24"/>
                <w:szCs w:val="24"/>
              </w:rPr>
              <w:t xml:space="preserve"> trailer parkering, samt </w:t>
            </w:r>
            <w:r w:rsidR="00DA273F">
              <w:rPr>
                <w:sz w:val="24"/>
                <w:szCs w:val="24"/>
              </w:rPr>
              <w:t>forslag omkring flere lade standere.</w:t>
            </w:r>
          </w:p>
        </w:tc>
      </w:tr>
      <w:tr w:rsidR="00BD3B12" w:rsidRPr="00B1785B" w14:paraId="2EE6E462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B4A94" w14:textId="49C0A8FC" w:rsidR="00BD3B12" w:rsidRPr="00B1785B" w:rsidRDefault="00BD3B12" w:rsidP="00BD3B12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8D825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8EF1D" w14:textId="64494114" w:rsidR="00BD3B12" w:rsidRPr="00B1785B" w:rsidRDefault="00BD3B12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Aktivitetsudvalget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AEF0DA" w14:textId="77777777" w:rsidR="00BD3B12" w:rsidRDefault="00FD02D9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2 datoer omkring fællesspisning</w:t>
            </w:r>
          </w:p>
          <w:p w14:paraId="0B9A060D" w14:textId="6CA415CB" w:rsidR="00FD02D9" w:rsidRPr="00B1785B" w:rsidRDefault="00FD02D9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bliver omdelt seddel</w:t>
            </w:r>
            <w:r w:rsidR="001C3990">
              <w:rPr>
                <w:sz w:val="24"/>
                <w:szCs w:val="24"/>
              </w:rPr>
              <w:t xml:space="preserve"> om dette.</w:t>
            </w:r>
          </w:p>
        </w:tc>
      </w:tr>
      <w:tr w:rsidR="00BD3B12" w:rsidRPr="00B1785B" w14:paraId="5F5E18F8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12CB8" w14:textId="133B851C" w:rsidR="00BD3B12" w:rsidRPr="00B1785B" w:rsidRDefault="00BD3B12" w:rsidP="00BD3B12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D7247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5C2B2" w14:textId="6381570D" w:rsidR="00BD3B12" w:rsidRPr="00B1785B" w:rsidRDefault="00A312E6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Bordet rundt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2AE348" w14:textId="28386F9D" w:rsidR="00BD3B12" w:rsidRPr="00B1785B" w:rsidRDefault="00E013F4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</w:t>
            </w:r>
          </w:p>
        </w:tc>
      </w:tr>
      <w:tr w:rsidR="00BD3B12" w:rsidRPr="00B1785B" w14:paraId="5DD0D231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5A9EC" w14:textId="2D8F1791" w:rsidR="00BD3B12" w:rsidRPr="00B1785B" w:rsidRDefault="00A312E6" w:rsidP="00BD3B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484D2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784E12" w14:textId="78DEAB50" w:rsidR="00BD3B12" w:rsidRPr="00B1785B" w:rsidRDefault="00B6573B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Beboerhuset</w:t>
            </w:r>
            <w:r w:rsidR="0031236A">
              <w:rPr>
                <w:sz w:val="24"/>
                <w:szCs w:val="24"/>
              </w:rPr>
              <w:t>/lejekontrakter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7E3F5" w14:textId="1D03C277" w:rsidR="00BD3B12" w:rsidRPr="00B1785B" w:rsidRDefault="00063FC3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ved at være på plads</w:t>
            </w:r>
          </w:p>
        </w:tc>
      </w:tr>
      <w:tr w:rsidR="00BD3B12" w:rsidRPr="00B1785B" w14:paraId="538E19EA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3A9EE" w14:textId="174DEDF4" w:rsidR="00BD3B12" w:rsidRPr="00B1785B" w:rsidRDefault="00BD3B12" w:rsidP="00BD3B12">
            <w:pPr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6FCB6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9BA92" w14:textId="39BF9C58" w:rsidR="00BD3B12" w:rsidRPr="00B1785B" w:rsidRDefault="0031236A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72E74" w14:textId="32B4F737" w:rsidR="00BD3B12" w:rsidRPr="00B1785B" w:rsidRDefault="00BD3B12" w:rsidP="002804B6">
            <w:pPr>
              <w:rPr>
                <w:sz w:val="24"/>
                <w:szCs w:val="24"/>
              </w:rPr>
            </w:pPr>
          </w:p>
        </w:tc>
      </w:tr>
    </w:tbl>
    <w:p w14:paraId="2FC43DA1" w14:textId="12C0D084" w:rsidR="007F7A8A" w:rsidRPr="00B1785B" w:rsidRDefault="00D414D0" w:rsidP="00F964AA">
      <w:pPr>
        <w:rPr>
          <w:b/>
          <w:sz w:val="24"/>
          <w:szCs w:val="24"/>
        </w:rPr>
      </w:pPr>
      <w:r w:rsidRPr="00B1785B">
        <w:rPr>
          <w:b/>
          <w:sz w:val="24"/>
          <w:szCs w:val="24"/>
        </w:rPr>
        <w:t>Med venlig hilsen</w:t>
      </w:r>
    </w:p>
    <w:p w14:paraId="0E35C912" w14:textId="77777777" w:rsidR="00D414D0" w:rsidRPr="00B1785B" w:rsidRDefault="00D414D0" w:rsidP="00F964AA">
      <w:pPr>
        <w:rPr>
          <w:b/>
          <w:sz w:val="24"/>
          <w:szCs w:val="24"/>
        </w:rPr>
      </w:pPr>
    </w:p>
    <w:p w14:paraId="023FDBD9" w14:textId="1E9ED1DF" w:rsidR="00D414D0" w:rsidRPr="00B1785B" w:rsidRDefault="009E05F8" w:rsidP="00F964AA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Karsten</w:t>
      </w:r>
    </w:p>
    <w:sectPr w:rsidR="00D414D0" w:rsidRPr="00B1785B" w:rsidSect="006F4D65">
      <w:headerReference w:type="default" r:id="rId11"/>
      <w:footerReference w:type="default" r:id="rId12"/>
      <w:footerReference w:type="first" r:id="rId13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5FD9" w14:textId="77777777" w:rsidR="00FD639E" w:rsidRDefault="00FD639E" w:rsidP="005710B1">
      <w:r>
        <w:separator/>
      </w:r>
    </w:p>
  </w:endnote>
  <w:endnote w:type="continuationSeparator" w:id="0">
    <w:p w14:paraId="3009555D" w14:textId="77777777" w:rsidR="00FD639E" w:rsidRDefault="00FD639E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2BC6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5D19698" wp14:editId="648B22A7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6BB122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8BD4DEA" wp14:editId="2162DD68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9A6A83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68D498A0" wp14:editId="3EF014A8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63302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16BF92BE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CBDD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554567" wp14:editId="31544820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9F841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95FC6F3" wp14:editId="3A600B28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D99BF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198BDD3" wp14:editId="2BB6F549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91AC7" w14:textId="77777777" w:rsidR="00FD639E" w:rsidRDefault="00FD639E" w:rsidP="005710B1">
      <w:r>
        <w:separator/>
      </w:r>
    </w:p>
  </w:footnote>
  <w:footnote w:type="continuationSeparator" w:id="0">
    <w:p w14:paraId="0912675D" w14:textId="77777777" w:rsidR="00FD639E" w:rsidRDefault="00FD639E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C70D" w14:textId="696DEE11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AD28FBD" wp14:editId="3AE1141C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CBCC0" w14:textId="486C0E59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 xml:space="preserve">Lejerbo | </w:t>
                          </w:r>
                          <w:r w:rsidR="00DF6BEE">
                            <w:t>Afdelingsbestyrelsesmøde</w:t>
                          </w:r>
                          <w:r w:rsidR="00C8554E">
                            <w:t xml:space="preserve"> </w:t>
                          </w:r>
                          <w:r w:rsidR="000B3903">
                            <w:t>i AFD. 182-1 Skovparken</w:t>
                          </w:r>
                        </w:p>
                        <w:p w14:paraId="2911D350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28FBD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24ECBCC0" w14:textId="486C0E59" w:rsidR="00196E49" w:rsidRPr="00BF4CBE" w:rsidRDefault="00196E49" w:rsidP="00196E49">
                    <w:pPr>
                      <w:pStyle w:val="Emne"/>
                    </w:pPr>
                    <w:r w:rsidRPr="00BF4CBE">
                      <w:t xml:space="preserve">Lejerbo | </w:t>
                    </w:r>
                    <w:r w:rsidR="00DF6BEE">
                      <w:t>Afdelingsbestyrelsesmøde</w:t>
                    </w:r>
                    <w:r w:rsidR="00C8554E">
                      <w:t xml:space="preserve"> </w:t>
                    </w:r>
                    <w:r w:rsidR="000B3903">
                      <w:t>i AFD. 182-1 Skovparken</w:t>
                    </w:r>
                  </w:p>
                  <w:p w14:paraId="2911D350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67CD56D4" wp14:editId="4B88E8FE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B05D04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E5F3A47" wp14:editId="064BA61D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FFCDB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F3A47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775FFCDB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3064BA" wp14:editId="1E950445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ED26B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F6BEE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F3064BA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608ED26B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F6BEE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12976"/>
    <w:multiLevelType w:val="hybridMultilevel"/>
    <w:tmpl w:val="9F68F6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93176">
    <w:abstractNumId w:val="9"/>
  </w:num>
  <w:num w:numId="2" w16cid:durableId="1564634997">
    <w:abstractNumId w:val="7"/>
  </w:num>
  <w:num w:numId="3" w16cid:durableId="735055039">
    <w:abstractNumId w:val="6"/>
  </w:num>
  <w:num w:numId="4" w16cid:durableId="559248325">
    <w:abstractNumId w:val="5"/>
  </w:num>
  <w:num w:numId="5" w16cid:durableId="814180906">
    <w:abstractNumId w:val="4"/>
  </w:num>
  <w:num w:numId="6" w16cid:durableId="1433354415">
    <w:abstractNumId w:val="8"/>
  </w:num>
  <w:num w:numId="7" w16cid:durableId="1612979651">
    <w:abstractNumId w:val="3"/>
  </w:num>
  <w:num w:numId="8" w16cid:durableId="2136023610">
    <w:abstractNumId w:val="2"/>
  </w:num>
  <w:num w:numId="9" w16cid:durableId="894242147">
    <w:abstractNumId w:val="1"/>
  </w:num>
  <w:num w:numId="10" w16cid:durableId="724332387">
    <w:abstractNumId w:val="0"/>
  </w:num>
  <w:num w:numId="11" w16cid:durableId="854459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03"/>
    <w:rsid w:val="00002984"/>
    <w:rsid w:val="000051CF"/>
    <w:rsid w:val="00006470"/>
    <w:rsid w:val="000077D8"/>
    <w:rsid w:val="00014B1B"/>
    <w:rsid w:val="00016B2A"/>
    <w:rsid w:val="00020BDC"/>
    <w:rsid w:val="00025C2A"/>
    <w:rsid w:val="00025D05"/>
    <w:rsid w:val="00031045"/>
    <w:rsid w:val="0003146F"/>
    <w:rsid w:val="0003724D"/>
    <w:rsid w:val="00044881"/>
    <w:rsid w:val="000531E6"/>
    <w:rsid w:val="0005448F"/>
    <w:rsid w:val="00063FC3"/>
    <w:rsid w:val="0007185F"/>
    <w:rsid w:val="00073B95"/>
    <w:rsid w:val="0007542F"/>
    <w:rsid w:val="00076D22"/>
    <w:rsid w:val="00084F84"/>
    <w:rsid w:val="00085289"/>
    <w:rsid w:val="0009285E"/>
    <w:rsid w:val="000967B3"/>
    <w:rsid w:val="000A11C4"/>
    <w:rsid w:val="000A23B7"/>
    <w:rsid w:val="000A52BB"/>
    <w:rsid w:val="000A6108"/>
    <w:rsid w:val="000B3903"/>
    <w:rsid w:val="000B5845"/>
    <w:rsid w:val="000D775B"/>
    <w:rsid w:val="000D78FB"/>
    <w:rsid w:val="000F5BC5"/>
    <w:rsid w:val="00101BAA"/>
    <w:rsid w:val="00103740"/>
    <w:rsid w:val="00115E3E"/>
    <w:rsid w:val="00117AFD"/>
    <w:rsid w:val="001205F0"/>
    <w:rsid w:val="00124403"/>
    <w:rsid w:val="001262F3"/>
    <w:rsid w:val="0013025D"/>
    <w:rsid w:val="00135704"/>
    <w:rsid w:val="00152D8D"/>
    <w:rsid w:val="001541A7"/>
    <w:rsid w:val="0016544C"/>
    <w:rsid w:val="001678AF"/>
    <w:rsid w:val="00170F10"/>
    <w:rsid w:val="001867D5"/>
    <w:rsid w:val="00187734"/>
    <w:rsid w:val="00195C36"/>
    <w:rsid w:val="00196E49"/>
    <w:rsid w:val="00197388"/>
    <w:rsid w:val="001B4AC7"/>
    <w:rsid w:val="001C272B"/>
    <w:rsid w:val="001C3990"/>
    <w:rsid w:val="001D351A"/>
    <w:rsid w:val="001D4045"/>
    <w:rsid w:val="001D5F01"/>
    <w:rsid w:val="001E0C2D"/>
    <w:rsid w:val="001E128E"/>
    <w:rsid w:val="002010D9"/>
    <w:rsid w:val="00201734"/>
    <w:rsid w:val="00202ADA"/>
    <w:rsid w:val="00204B2C"/>
    <w:rsid w:val="002166C1"/>
    <w:rsid w:val="00235FE8"/>
    <w:rsid w:val="00236CF6"/>
    <w:rsid w:val="0024217C"/>
    <w:rsid w:val="00246C33"/>
    <w:rsid w:val="00250599"/>
    <w:rsid w:val="00250AEC"/>
    <w:rsid w:val="002520E9"/>
    <w:rsid w:val="00254126"/>
    <w:rsid w:val="00255668"/>
    <w:rsid w:val="00255AD7"/>
    <w:rsid w:val="002577DC"/>
    <w:rsid w:val="002607DE"/>
    <w:rsid w:val="00260B46"/>
    <w:rsid w:val="00260B8A"/>
    <w:rsid w:val="00274CDD"/>
    <w:rsid w:val="0027723E"/>
    <w:rsid w:val="002804B6"/>
    <w:rsid w:val="00293B4E"/>
    <w:rsid w:val="002B233D"/>
    <w:rsid w:val="002B41E8"/>
    <w:rsid w:val="002B65BD"/>
    <w:rsid w:val="002C1249"/>
    <w:rsid w:val="002C20B9"/>
    <w:rsid w:val="002C61C5"/>
    <w:rsid w:val="002C6C26"/>
    <w:rsid w:val="002D3416"/>
    <w:rsid w:val="002D3B3F"/>
    <w:rsid w:val="002D7B48"/>
    <w:rsid w:val="002F3F5E"/>
    <w:rsid w:val="002F541B"/>
    <w:rsid w:val="002F68FB"/>
    <w:rsid w:val="00303BF2"/>
    <w:rsid w:val="003048CF"/>
    <w:rsid w:val="00310704"/>
    <w:rsid w:val="00310ECC"/>
    <w:rsid w:val="0031236A"/>
    <w:rsid w:val="0031328D"/>
    <w:rsid w:val="0031332E"/>
    <w:rsid w:val="003166AB"/>
    <w:rsid w:val="0031789E"/>
    <w:rsid w:val="00317A26"/>
    <w:rsid w:val="00321B2F"/>
    <w:rsid w:val="00325189"/>
    <w:rsid w:val="00327DFA"/>
    <w:rsid w:val="00336231"/>
    <w:rsid w:val="0033627B"/>
    <w:rsid w:val="003408F7"/>
    <w:rsid w:val="003512B7"/>
    <w:rsid w:val="00365E34"/>
    <w:rsid w:val="00370C5C"/>
    <w:rsid w:val="00377CCD"/>
    <w:rsid w:val="00381896"/>
    <w:rsid w:val="00385326"/>
    <w:rsid w:val="00391156"/>
    <w:rsid w:val="003A3B8C"/>
    <w:rsid w:val="003A4E61"/>
    <w:rsid w:val="003A6F2B"/>
    <w:rsid w:val="003A7934"/>
    <w:rsid w:val="003B141B"/>
    <w:rsid w:val="003B1A3B"/>
    <w:rsid w:val="003C313C"/>
    <w:rsid w:val="003C3AFF"/>
    <w:rsid w:val="003C5B17"/>
    <w:rsid w:val="003C74DD"/>
    <w:rsid w:val="003F021E"/>
    <w:rsid w:val="003F14E1"/>
    <w:rsid w:val="003F1AAD"/>
    <w:rsid w:val="003F6259"/>
    <w:rsid w:val="004048BA"/>
    <w:rsid w:val="00422125"/>
    <w:rsid w:val="004254B1"/>
    <w:rsid w:val="004261AF"/>
    <w:rsid w:val="004279DA"/>
    <w:rsid w:val="00427EEB"/>
    <w:rsid w:val="004316B7"/>
    <w:rsid w:val="0043322E"/>
    <w:rsid w:val="00433B5C"/>
    <w:rsid w:val="00447F49"/>
    <w:rsid w:val="00450DF7"/>
    <w:rsid w:val="00453794"/>
    <w:rsid w:val="00460818"/>
    <w:rsid w:val="004666C1"/>
    <w:rsid w:val="00491E6D"/>
    <w:rsid w:val="004926D9"/>
    <w:rsid w:val="004978DA"/>
    <w:rsid w:val="004A5751"/>
    <w:rsid w:val="004B14B5"/>
    <w:rsid w:val="004B5D0C"/>
    <w:rsid w:val="004B5FBF"/>
    <w:rsid w:val="004C6E10"/>
    <w:rsid w:val="004D08D3"/>
    <w:rsid w:val="004D0E00"/>
    <w:rsid w:val="004D14A7"/>
    <w:rsid w:val="004D7AD8"/>
    <w:rsid w:val="004E58EC"/>
    <w:rsid w:val="004F11E6"/>
    <w:rsid w:val="004F713C"/>
    <w:rsid w:val="00502CFC"/>
    <w:rsid w:val="00511B46"/>
    <w:rsid w:val="00512147"/>
    <w:rsid w:val="00517AF6"/>
    <w:rsid w:val="00521A9F"/>
    <w:rsid w:val="00524586"/>
    <w:rsid w:val="00525956"/>
    <w:rsid w:val="00527030"/>
    <w:rsid w:val="0053024B"/>
    <w:rsid w:val="00530285"/>
    <w:rsid w:val="0053235B"/>
    <w:rsid w:val="00532A13"/>
    <w:rsid w:val="00534271"/>
    <w:rsid w:val="00534E63"/>
    <w:rsid w:val="0053504C"/>
    <w:rsid w:val="0056324D"/>
    <w:rsid w:val="00565725"/>
    <w:rsid w:val="0057094D"/>
    <w:rsid w:val="005710B1"/>
    <w:rsid w:val="0057523C"/>
    <w:rsid w:val="00581314"/>
    <w:rsid w:val="005816FA"/>
    <w:rsid w:val="005872BB"/>
    <w:rsid w:val="005878BB"/>
    <w:rsid w:val="00587B12"/>
    <w:rsid w:val="005A4E06"/>
    <w:rsid w:val="005B21A2"/>
    <w:rsid w:val="005B50E1"/>
    <w:rsid w:val="005D5DBD"/>
    <w:rsid w:val="006002DC"/>
    <w:rsid w:val="00600FD0"/>
    <w:rsid w:val="00603D86"/>
    <w:rsid w:val="00613917"/>
    <w:rsid w:val="00624516"/>
    <w:rsid w:val="00647A4E"/>
    <w:rsid w:val="006505EF"/>
    <w:rsid w:val="00657DC2"/>
    <w:rsid w:val="00663A52"/>
    <w:rsid w:val="00670797"/>
    <w:rsid w:val="00671678"/>
    <w:rsid w:val="00685F29"/>
    <w:rsid w:val="00686BBA"/>
    <w:rsid w:val="00690297"/>
    <w:rsid w:val="006B0AF8"/>
    <w:rsid w:val="006B7C88"/>
    <w:rsid w:val="006C4B51"/>
    <w:rsid w:val="006C51DE"/>
    <w:rsid w:val="006C5807"/>
    <w:rsid w:val="006E7310"/>
    <w:rsid w:val="006E7826"/>
    <w:rsid w:val="006F02D3"/>
    <w:rsid w:val="006F3690"/>
    <w:rsid w:val="006F4D65"/>
    <w:rsid w:val="00700A8A"/>
    <w:rsid w:val="007048AA"/>
    <w:rsid w:val="007062B6"/>
    <w:rsid w:val="00714F63"/>
    <w:rsid w:val="007156FC"/>
    <w:rsid w:val="0072210A"/>
    <w:rsid w:val="007235F3"/>
    <w:rsid w:val="0072386D"/>
    <w:rsid w:val="00733F8B"/>
    <w:rsid w:val="00735079"/>
    <w:rsid w:val="0073508A"/>
    <w:rsid w:val="007371EB"/>
    <w:rsid w:val="00745AB1"/>
    <w:rsid w:val="00751E09"/>
    <w:rsid w:val="007562CB"/>
    <w:rsid w:val="007569DB"/>
    <w:rsid w:val="00756A70"/>
    <w:rsid w:val="007760E7"/>
    <w:rsid w:val="00785464"/>
    <w:rsid w:val="00785F19"/>
    <w:rsid w:val="0079512A"/>
    <w:rsid w:val="007A0E58"/>
    <w:rsid w:val="007A3075"/>
    <w:rsid w:val="007B3CE8"/>
    <w:rsid w:val="007C10AB"/>
    <w:rsid w:val="007C1DF0"/>
    <w:rsid w:val="007C679B"/>
    <w:rsid w:val="007D55D0"/>
    <w:rsid w:val="007E0082"/>
    <w:rsid w:val="007E11A2"/>
    <w:rsid w:val="007E24F9"/>
    <w:rsid w:val="007E4CBF"/>
    <w:rsid w:val="007E5622"/>
    <w:rsid w:val="007F0847"/>
    <w:rsid w:val="007F164C"/>
    <w:rsid w:val="007F7A8A"/>
    <w:rsid w:val="00804DD2"/>
    <w:rsid w:val="0081232C"/>
    <w:rsid w:val="00814CEA"/>
    <w:rsid w:val="008153EF"/>
    <w:rsid w:val="00816239"/>
    <w:rsid w:val="00820CB2"/>
    <w:rsid w:val="00821839"/>
    <w:rsid w:val="00822AAC"/>
    <w:rsid w:val="008252D8"/>
    <w:rsid w:val="00830E97"/>
    <w:rsid w:val="00835E6E"/>
    <w:rsid w:val="00844BB2"/>
    <w:rsid w:val="00847A6E"/>
    <w:rsid w:val="00850262"/>
    <w:rsid w:val="00850AE2"/>
    <w:rsid w:val="00853FC6"/>
    <w:rsid w:val="00875626"/>
    <w:rsid w:val="00884A80"/>
    <w:rsid w:val="008862B2"/>
    <w:rsid w:val="00890A6C"/>
    <w:rsid w:val="00895E14"/>
    <w:rsid w:val="008A2941"/>
    <w:rsid w:val="008B01E6"/>
    <w:rsid w:val="008B0E8E"/>
    <w:rsid w:val="008B539A"/>
    <w:rsid w:val="008B58D5"/>
    <w:rsid w:val="008B65AD"/>
    <w:rsid w:val="008B7E4A"/>
    <w:rsid w:val="008D4569"/>
    <w:rsid w:val="008E0A84"/>
    <w:rsid w:val="008E30D9"/>
    <w:rsid w:val="008F24E0"/>
    <w:rsid w:val="008F31E8"/>
    <w:rsid w:val="008F3F72"/>
    <w:rsid w:val="009025C5"/>
    <w:rsid w:val="00910DF7"/>
    <w:rsid w:val="009256A7"/>
    <w:rsid w:val="0093490E"/>
    <w:rsid w:val="00943587"/>
    <w:rsid w:val="00943BE2"/>
    <w:rsid w:val="009465F9"/>
    <w:rsid w:val="00950C02"/>
    <w:rsid w:val="00957AE3"/>
    <w:rsid w:val="00965753"/>
    <w:rsid w:val="00967971"/>
    <w:rsid w:val="00970B54"/>
    <w:rsid w:val="00971CE1"/>
    <w:rsid w:val="00973EDD"/>
    <w:rsid w:val="00985876"/>
    <w:rsid w:val="00985A3A"/>
    <w:rsid w:val="00986159"/>
    <w:rsid w:val="00987CA1"/>
    <w:rsid w:val="00995DC9"/>
    <w:rsid w:val="009A5220"/>
    <w:rsid w:val="009A7154"/>
    <w:rsid w:val="009B56C2"/>
    <w:rsid w:val="009D46B5"/>
    <w:rsid w:val="009E05F8"/>
    <w:rsid w:val="009E3284"/>
    <w:rsid w:val="009F7C89"/>
    <w:rsid w:val="00A0608F"/>
    <w:rsid w:val="00A128B7"/>
    <w:rsid w:val="00A1292F"/>
    <w:rsid w:val="00A12B90"/>
    <w:rsid w:val="00A23535"/>
    <w:rsid w:val="00A312E6"/>
    <w:rsid w:val="00A31E14"/>
    <w:rsid w:val="00A34410"/>
    <w:rsid w:val="00A451B4"/>
    <w:rsid w:val="00A47B71"/>
    <w:rsid w:val="00A505F1"/>
    <w:rsid w:val="00A534D7"/>
    <w:rsid w:val="00A53B93"/>
    <w:rsid w:val="00A5591E"/>
    <w:rsid w:val="00A56098"/>
    <w:rsid w:val="00A56424"/>
    <w:rsid w:val="00A5744D"/>
    <w:rsid w:val="00A80845"/>
    <w:rsid w:val="00A839B0"/>
    <w:rsid w:val="00A8469A"/>
    <w:rsid w:val="00A84E4D"/>
    <w:rsid w:val="00A94229"/>
    <w:rsid w:val="00AA0EBB"/>
    <w:rsid w:val="00AA54A9"/>
    <w:rsid w:val="00AC3A33"/>
    <w:rsid w:val="00AC5F00"/>
    <w:rsid w:val="00AD1460"/>
    <w:rsid w:val="00AD1BC4"/>
    <w:rsid w:val="00AE3BC6"/>
    <w:rsid w:val="00AE751A"/>
    <w:rsid w:val="00AF7318"/>
    <w:rsid w:val="00B04A55"/>
    <w:rsid w:val="00B07F74"/>
    <w:rsid w:val="00B125C1"/>
    <w:rsid w:val="00B14B9B"/>
    <w:rsid w:val="00B15122"/>
    <w:rsid w:val="00B1785B"/>
    <w:rsid w:val="00B32840"/>
    <w:rsid w:val="00B36BF2"/>
    <w:rsid w:val="00B37E6C"/>
    <w:rsid w:val="00B4024E"/>
    <w:rsid w:val="00B404D8"/>
    <w:rsid w:val="00B407B3"/>
    <w:rsid w:val="00B46859"/>
    <w:rsid w:val="00B475E3"/>
    <w:rsid w:val="00B52042"/>
    <w:rsid w:val="00B553FC"/>
    <w:rsid w:val="00B566A7"/>
    <w:rsid w:val="00B61CCB"/>
    <w:rsid w:val="00B62214"/>
    <w:rsid w:val="00B6573B"/>
    <w:rsid w:val="00B65E35"/>
    <w:rsid w:val="00B72B39"/>
    <w:rsid w:val="00B73219"/>
    <w:rsid w:val="00B8441B"/>
    <w:rsid w:val="00B96E8F"/>
    <w:rsid w:val="00BA3054"/>
    <w:rsid w:val="00BA48ED"/>
    <w:rsid w:val="00BB120F"/>
    <w:rsid w:val="00BB1E46"/>
    <w:rsid w:val="00BB5927"/>
    <w:rsid w:val="00BC2F00"/>
    <w:rsid w:val="00BD3B12"/>
    <w:rsid w:val="00BD5ACD"/>
    <w:rsid w:val="00BD6DE3"/>
    <w:rsid w:val="00BD777F"/>
    <w:rsid w:val="00BD7AD6"/>
    <w:rsid w:val="00BE0A10"/>
    <w:rsid w:val="00BF48C0"/>
    <w:rsid w:val="00BF4CBE"/>
    <w:rsid w:val="00C10BB6"/>
    <w:rsid w:val="00C11FC5"/>
    <w:rsid w:val="00C1525E"/>
    <w:rsid w:val="00C222ED"/>
    <w:rsid w:val="00C23F44"/>
    <w:rsid w:val="00C2598E"/>
    <w:rsid w:val="00C274D0"/>
    <w:rsid w:val="00C326B7"/>
    <w:rsid w:val="00C45C12"/>
    <w:rsid w:val="00C5206E"/>
    <w:rsid w:val="00C521A9"/>
    <w:rsid w:val="00C52969"/>
    <w:rsid w:val="00C55B03"/>
    <w:rsid w:val="00C60F40"/>
    <w:rsid w:val="00C62BE4"/>
    <w:rsid w:val="00C80354"/>
    <w:rsid w:val="00C850A7"/>
    <w:rsid w:val="00C8554E"/>
    <w:rsid w:val="00C85C12"/>
    <w:rsid w:val="00C92205"/>
    <w:rsid w:val="00C940DE"/>
    <w:rsid w:val="00C977D9"/>
    <w:rsid w:val="00CA0B10"/>
    <w:rsid w:val="00CA5B53"/>
    <w:rsid w:val="00CA7D0B"/>
    <w:rsid w:val="00CB0525"/>
    <w:rsid w:val="00CC34E3"/>
    <w:rsid w:val="00CC456F"/>
    <w:rsid w:val="00CE5589"/>
    <w:rsid w:val="00CF3B7C"/>
    <w:rsid w:val="00D1172B"/>
    <w:rsid w:val="00D11CBD"/>
    <w:rsid w:val="00D2092C"/>
    <w:rsid w:val="00D24380"/>
    <w:rsid w:val="00D24E9E"/>
    <w:rsid w:val="00D27FDF"/>
    <w:rsid w:val="00D41332"/>
    <w:rsid w:val="00D414D0"/>
    <w:rsid w:val="00D50616"/>
    <w:rsid w:val="00D51634"/>
    <w:rsid w:val="00D651F3"/>
    <w:rsid w:val="00D662F1"/>
    <w:rsid w:val="00D72D7A"/>
    <w:rsid w:val="00D77689"/>
    <w:rsid w:val="00D91828"/>
    <w:rsid w:val="00DA18E7"/>
    <w:rsid w:val="00DA273F"/>
    <w:rsid w:val="00DB0B9A"/>
    <w:rsid w:val="00DC0DC9"/>
    <w:rsid w:val="00DC769E"/>
    <w:rsid w:val="00DD13A8"/>
    <w:rsid w:val="00DD71A9"/>
    <w:rsid w:val="00DD79C0"/>
    <w:rsid w:val="00DD7AEC"/>
    <w:rsid w:val="00DF3F2D"/>
    <w:rsid w:val="00DF6BEE"/>
    <w:rsid w:val="00E013F4"/>
    <w:rsid w:val="00E01C18"/>
    <w:rsid w:val="00E02C20"/>
    <w:rsid w:val="00E20579"/>
    <w:rsid w:val="00E22452"/>
    <w:rsid w:val="00E25076"/>
    <w:rsid w:val="00E32279"/>
    <w:rsid w:val="00E33423"/>
    <w:rsid w:val="00E33C2F"/>
    <w:rsid w:val="00E37EB7"/>
    <w:rsid w:val="00E42257"/>
    <w:rsid w:val="00E54AC0"/>
    <w:rsid w:val="00E8229B"/>
    <w:rsid w:val="00E8357A"/>
    <w:rsid w:val="00E86BC3"/>
    <w:rsid w:val="00E950EE"/>
    <w:rsid w:val="00E96D45"/>
    <w:rsid w:val="00EA1212"/>
    <w:rsid w:val="00EA2CF6"/>
    <w:rsid w:val="00EB11B4"/>
    <w:rsid w:val="00EC1477"/>
    <w:rsid w:val="00EC3923"/>
    <w:rsid w:val="00EC56DF"/>
    <w:rsid w:val="00EC6544"/>
    <w:rsid w:val="00ED2E6B"/>
    <w:rsid w:val="00ED3379"/>
    <w:rsid w:val="00ED7500"/>
    <w:rsid w:val="00EE106A"/>
    <w:rsid w:val="00EE2DB5"/>
    <w:rsid w:val="00EE74F0"/>
    <w:rsid w:val="00EF41AF"/>
    <w:rsid w:val="00EF6C38"/>
    <w:rsid w:val="00F02C89"/>
    <w:rsid w:val="00F05049"/>
    <w:rsid w:val="00F05DF2"/>
    <w:rsid w:val="00F1351B"/>
    <w:rsid w:val="00F229B5"/>
    <w:rsid w:val="00F406BF"/>
    <w:rsid w:val="00F42F2F"/>
    <w:rsid w:val="00F44410"/>
    <w:rsid w:val="00F47992"/>
    <w:rsid w:val="00F47B5D"/>
    <w:rsid w:val="00F51ECE"/>
    <w:rsid w:val="00F5728F"/>
    <w:rsid w:val="00F65777"/>
    <w:rsid w:val="00F764DA"/>
    <w:rsid w:val="00F8759C"/>
    <w:rsid w:val="00F87BAF"/>
    <w:rsid w:val="00F918F0"/>
    <w:rsid w:val="00F942EA"/>
    <w:rsid w:val="00F964AA"/>
    <w:rsid w:val="00F977C4"/>
    <w:rsid w:val="00FB5C8B"/>
    <w:rsid w:val="00FC72B7"/>
    <w:rsid w:val="00FD02D9"/>
    <w:rsid w:val="00FD5A00"/>
    <w:rsid w:val="00FD602B"/>
    <w:rsid w:val="00FD639E"/>
    <w:rsid w:val="00FE51BE"/>
    <w:rsid w:val="00FF17B6"/>
    <w:rsid w:val="00FF39CC"/>
    <w:rsid w:val="00FF60D0"/>
    <w:rsid w:val="00FF7B49"/>
    <w:rsid w:val="026DA469"/>
    <w:rsid w:val="03A3D4BB"/>
    <w:rsid w:val="0613156E"/>
    <w:rsid w:val="08DD049F"/>
    <w:rsid w:val="09365C55"/>
    <w:rsid w:val="0BCA8519"/>
    <w:rsid w:val="128C5186"/>
    <w:rsid w:val="15A84246"/>
    <w:rsid w:val="1F3D0C06"/>
    <w:rsid w:val="2777CA6D"/>
    <w:rsid w:val="279787AD"/>
    <w:rsid w:val="287A3095"/>
    <w:rsid w:val="2A41A91F"/>
    <w:rsid w:val="2C728FDF"/>
    <w:rsid w:val="303AF370"/>
    <w:rsid w:val="32D5D795"/>
    <w:rsid w:val="33B299E5"/>
    <w:rsid w:val="33E3733D"/>
    <w:rsid w:val="343CFC2B"/>
    <w:rsid w:val="3798C526"/>
    <w:rsid w:val="3F30DFD6"/>
    <w:rsid w:val="400F1B8C"/>
    <w:rsid w:val="4252283D"/>
    <w:rsid w:val="4A1F617F"/>
    <w:rsid w:val="4F7BDE44"/>
    <w:rsid w:val="537E3B5E"/>
    <w:rsid w:val="55500368"/>
    <w:rsid w:val="59EB42A3"/>
    <w:rsid w:val="5AC270A2"/>
    <w:rsid w:val="5C8B2896"/>
    <w:rsid w:val="5E22E30C"/>
    <w:rsid w:val="6B1C486E"/>
    <w:rsid w:val="6BA0A043"/>
    <w:rsid w:val="6CBFB4DA"/>
    <w:rsid w:val="70985A02"/>
    <w:rsid w:val="71635CB2"/>
    <w:rsid w:val="798E2AC4"/>
    <w:rsid w:val="7C77DD1D"/>
    <w:rsid w:val="7FF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3C037FE5"/>
  <w15:docId w15:val="{402710CE-C2C5-40C6-A718-8C17558E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b/>
      <w:color w:val="C00000"/>
      <w:sz w:val="20"/>
    </w:rPr>
  </w:style>
  <w:style w:type="paragraph" w:styleId="Listeafsnit">
    <w:name w:val="List Paragraph"/>
    <w:basedOn w:val="Normal"/>
    <w:uiPriority w:val="34"/>
    <w:qFormat/>
    <w:rsid w:val="007F7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styleId="Tabel-Gitter">
    <w:name w:val="Table Grid"/>
    <w:basedOn w:val="Tabel-Normal"/>
    <w:uiPriority w:val="59"/>
    <w:rsid w:val="007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stenRyding\Downloads\Dagsorden%20afdelingsbestyrelsesmd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81D30FB0BAF744A680279008C72685" ma:contentTypeVersion="16" ma:contentTypeDescription="Opret et nyt dokument." ma:contentTypeScope="" ma:versionID="47d57cb18dc0ea8b29ab56da7edc8987">
  <xsd:schema xmlns:xsd="http://www.w3.org/2001/XMLSchema" xmlns:xs="http://www.w3.org/2001/XMLSchema" xmlns:p="http://schemas.microsoft.com/office/2006/metadata/properties" xmlns:ns3="d53c8dbb-3792-4309-a068-cff0a6b84dbc" xmlns:ns4="21267230-e0ec-4a5c-aaf0-b36da34b349b" targetNamespace="http://schemas.microsoft.com/office/2006/metadata/properties" ma:root="true" ma:fieldsID="e52d08c30a781b533486f61c71a5280d" ns3:_="" ns4:_="">
    <xsd:import namespace="d53c8dbb-3792-4309-a068-cff0a6b84dbc"/>
    <xsd:import namespace="21267230-e0ec-4a5c-aaf0-b36da34b3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c8dbb-3792-4309-a068-cff0a6b84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7230-e0ec-4a5c-aaf0-b36da34b349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3c8dbb-3792-4309-a068-cff0a6b84db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DD58-4A62-4A29-AB00-BA2A78CC6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c8dbb-3792-4309-a068-cff0a6b84dbc"/>
    <ds:schemaRef ds:uri="21267230-e0ec-4a5c-aaf0-b36da34b3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21571-B841-4450-8E9B-2693BF3E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8E3D2-2421-48E9-BEE7-CEF0B82653BA}">
  <ds:schemaRefs>
    <ds:schemaRef ds:uri="http://schemas.microsoft.com/office/2006/metadata/properties"/>
    <ds:schemaRef ds:uri="http://schemas.microsoft.com/office/infopath/2007/PartnerControls"/>
    <ds:schemaRef ds:uri="d53c8dbb-3792-4309-a068-cff0a6b84dbc"/>
  </ds:schemaRefs>
</ds:datastoreItem>
</file>

<file path=customXml/itemProps4.xml><?xml version="1.0" encoding="utf-8"?>
<ds:datastoreItem xmlns:ds="http://schemas.openxmlformats.org/officeDocument/2006/customXml" ds:itemID="{FE57A154-0C54-4825-A332-3B188DB6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afdelingsbestyrelsesmde</Template>
  <TotalTime>0</TotalTime>
  <Pages>1</Pages>
  <Words>134</Words>
  <Characters>824</Characters>
  <Application>Microsoft Office Word</Application>
  <DocSecurity>0</DocSecurity>
  <Lines>6</Lines>
  <Paragraphs>1</Paragraphs>
  <ScaleCrop>false</ScaleCrop>
  <Company>Lejerbo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Nielsen</dc:creator>
  <cp:lastModifiedBy>Karsten Ryding</cp:lastModifiedBy>
  <cp:revision>2</cp:revision>
  <cp:lastPrinted>2024-11-11T13:38:00Z</cp:lastPrinted>
  <dcterms:created xsi:type="dcterms:W3CDTF">2025-01-09T17:56:00Z</dcterms:created>
  <dcterms:modified xsi:type="dcterms:W3CDTF">2025-01-09T17:56:00Z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0x010100EB81D30FB0BAF744A680279008C72685</vt:lpwstr>
  </property>
</Properties>
</file>